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7903FE3" w14:textId="77777777" w:rsidR="00E045C4" w:rsidRDefault="00E045C4" w:rsidP="00E045C4">
      <w:pPr>
        <w:pStyle w:val="a1"/>
      </w:pPr>
      <w:r>
        <w:rPr>
          <w:rFonts w:hint="eastAsia"/>
        </w:rPr>
        <w:t>20</w:t>
      </w:r>
      <w:r>
        <w:t>2</w:t>
      </w:r>
      <w:r>
        <w:rPr>
          <w:rFonts w:hint="eastAsia"/>
        </w:rPr>
        <w:t xml:space="preserve">4年　</w:t>
      </w:r>
      <w:r w:rsidRPr="00482B76">
        <w:rPr>
          <w:rFonts w:hint="eastAsia"/>
        </w:rPr>
        <w:t>以斯拉</w:t>
      </w:r>
      <w:r w:rsidRPr="00192DEF">
        <w:rPr>
          <w:rFonts w:hint="eastAsia"/>
        </w:rPr>
        <w:t>記</w:t>
      </w:r>
      <w:r>
        <w:rPr>
          <w:rFonts w:hint="eastAsia"/>
        </w:rPr>
        <w:t xml:space="preserve">　第</w:t>
      </w:r>
      <w:r>
        <w:t>5</w:t>
      </w:r>
      <w:r>
        <w:rPr>
          <w:rFonts w:hint="eastAsia"/>
        </w:rPr>
        <w:t>課</w:t>
      </w:r>
      <w:r>
        <w:rPr>
          <w:rFonts w:hint="eastAsia"/>
        </w:rPr>
        <w:tab/>
        <w:t>2月1</w:t>
      </w:r>
      <w:r>
        <w:t>8</w:t>
      </w:r>
      <w:r>
        <w:rPr>
          <w:rFonts w:hint="eastAsia"/>
        </w:rPr>
        <w:t>日　李永仁牧者</w:t>
      </w:r>
    </w:p>
    <w:p w14:paraId="13EFA176" w14:textId="388B045B" w:rsidR="00E045C4" w:rsidRDefault="00E045C4" w:rsidP="00E045C4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 w:rsidRPr="00482B76">
        <w:rPr>
          <w:rFonts w:hint="eastAsia"/>
        </w:rPr>
        <w:t>以斯拉</w:t>
      </w:r>
      <w:r w:rsidRPr="00192DEF">
        <w:rPr>
          <w:rFonts w:hint="eastAsia"/>
        </w:rPr>
        <w:t>記</w:t>
      </w:r>
      <w:r>
        <w:rPr>
          <w:rFonts w:ascii="Times New Roman"/>
        </w:rPr>
        <w:t xml:space="preserve"> </w:t>
      </w:r>
      <w:r w:rsidRPr="00992BF9">
        <w:t>9</w:t>
      </w:r>
      <w:r w:rsidR="00F1573D">
        <w:rPr>
          <w:rFonts w:hint="eastAsia"/>
        </w:rPr>
        <w:t>:</w:t>
      </w:r>
      <w:r>
        <w:rPr>
          <w:rFonts w:hint="eastAsia"/>
        </w:rPr>
        <w:t>1-</w:t>
      </w:r>
      <w:r>
        <w:t>10</w:t>
      </w:r>
      <w:r w:rsidR="00F1573D">
        <w:t>:</w:t>
      </w:r>
      <w:r>
        <w:t>44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</w:t>
      </w:r>
      <w:r w:rsidRPr="00482B76">
        <w:rPr>
          <w:rFonts w:hint="eastAsia"/>
        </w:rPr>
        <w:t>以斯拉</w:t>
      </w:r>
      <w:r w:rsidRPr="00192DEF">
        <w:rPr>
          <w:rFonts w:hint="eastAsia"/>
        </w:rPr>
        <w:t>記</w:t>
      </w:r>
      <w:r>
        <w:rPr>
          <w:rFonts w:hint="eastAsia"/>
        </w:rPr>
        <w:t xml:space="preserve"> </w:t>
      </w:r>
      <w:r>
        <w:t>10</w:t>
      </w:r>
      <w:r w:rsidR="00F1573D">
        <w:rPr>
          <w:rFonts w:hint="eastAsia"/>
        </w:rPr>
        <w:t>:</w:t>
      </w:r>
      <w:r>
        <w:rPr>
          <w:rFonts w:hint="eastAsia"/>
        </w:rPr>
        <w:t>1</w:t>
      </w:r>
    </w:p>
    <w:p w14:paraId="6B11F5F8" w14:textId="77777777" w:rsidR="00E045C4" w:rsidRPr="004059E5" w:rsidRDefault="00E045C4" w:rsidP="00E045C4">
      <w:pPr>
        <w:pStyle w:val="Heading1"/>
        <w:rPr>
          <w:rFonts w:ascii="Calibri" w:hAnsi="Calibri"/>
        </w:rPr>
      </w:pPr>
      <w:r>
        <w:rPr>
          <w:rFonts w:hint="eastAsia"/>
        </w:rPr>
        <w:t>禱告，認罪，哭泣的時候</w:t>
      </w:r>
    </w:p>
    <w:p w14:paraId="2B161D96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E045C4">
        <w:rPr>
          <w:lang w:eastAsia="x-none"/>
        </w:rPr>
        <w:t>以斯拉禱告，認罪，哭泣，俯伏在神殿前的時候</w:t>
      </w:r>
      <w:proofErr w:type="spellEnd"/>
      <w:r w:rsidR="00E045C4">
        <w:rPr>
          <w:lang w:eastAsia="x-none"/>
        </w:rPr>
        <w:t>，</w:t>
      </w:r>
      <w:r w:rsidR="00E045C4">
        <w:rPr>
          <w:lang w:eastAsia="x-none"/>
        </w:rPr>
        <w:br/>
      </w:r>
      <w:proofErr w:type="spellStart"/>
      <w:r w:rsidR="00E045C4">
        <w:rPr>
          <w:lang w:eastAsia="x-none"/>
        </w:rPr>
        <w:t>有以色列中的男女孩童聚集到以斯拉那裡，成了大會，眾民無不痛哭</w:t>
      </w:r>
      <w:proofErr w:type="spellEnd"/>
      <w:r w:rsidR="00E045C4">
        <w:rPr>
          <w:lang w:eastAsia="x-none"/>
        </w:rPr>
        <w:t>。</w:t>
      </w:r>
      <w:r>
        <w:rPr>
          <w:rFonts w:hint="eastAsia"/>
        </w:rPr>
        <w:t>」</w:t>
      </w:r>
    </w:p>
    <w:p w14:paraId="73EAEB40" w14:textId="77777777" w:rsidR="00984E34" w:rsidRDefault="00984E34" w:rsidP="00605A58">
      <w:pPr>
        <w:sectPr w:rsidR="00984E34" w:rsidSect="00984E34">
          <w:footerReference w:type="default" r:id="rId9"/>
          <w:pgSz w:w="11907" w:h="16840" w:code="9"/>
          <w:pgMar w:top="567" w:right="851" w:bottom="567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43590D9C" w14:textId="6E6CCF3C" w:rsidR="00E70BBA" w:rsidRDefault="002D4CD6" w:rsidP="00605A58">
      <w:r>
        <w:rPr>
          <w:rFonts w:hint="eastAsia"/>
        </w:rPr>
        <w:t>今日還是新正頭，似乎</w:t>
      </w:r>
      <w:r w:rsidR="000D4681">
        <w:rPr>
          <w:rFonts w:hint="eastAsia"/>
        </w:rPr>
        <w:t>信息</w:t>
      </w:r>
      <w:r>
        <w:rPr>
          <w:rFonts w:hint="eastAsia"/>
        </w:rPr>
        <w:t>題目</w:t>
      </w:r>
      <w:r w:rsidR="009D04A1">
        <w:rPr>
          <w:rFonts w:hint="eastAsia"/>
        </w:rPr>
        <w:t>「</w:t>
      </w:r>
      <w:r w:rsidR="009D04A1" w:rsidRPr="009D04A1">
        <w:rPr>
          <w:rFonts w:hint="eastAsia"/>
        </w:rPr>
        <w:t>禱告，認罪，哭泣的時候</w:t>
      </w:r>
      <w:r w:rsidR="009D04A1">
        <w:rPr>
          <w:rFonts w:hint="eastAsia"/>
        </w:rPr>
        <w:t>」</w:t>
      </w:r>
      <w:r w:rsidR="000D4681">
        <w:rPr>
          <w:rFonts w:hint="eastAsia"/>
        </w:rPr>
        <w:t>，</w:t>
      </w:r>
      <w:r>
        <w:rPr>
          <w:rFonts w:hint="eastAsia"/>
        </w:rPr>
        <w:t>有點</w:t>
      </w:r>
      <w:r w:rsidR="009D04A1">
        <w:rPr>
          <w:rFonts w:hint="eastAsia"/>
        </w:rPr>
        <w:t>兒</w:t>
      </w:r>
      <w:r w:rsidR="00377DED">
        <w:rPr>
          <w:rFonts w:hint="eastAsia"/>
        </w:rPr>
        <w:t>叫人</w:t>
      </w:r>
      <w:r>
        <w:rPr>
          <w:rFonts w:hint="eastAsia"/>
        </w:rPr>
        <w:t>掃興。</w:t>
      </w:r>
      <w:r w:rsidR="00A04436">
        <w:rPr>
          <w:rFonts w:hint="eastAsia"/>
        </w:rPr>
        <w:t>「</w:t>
      </w:r>
      <w:r w:rsidR="00A04436" w:rsidRPr="00C175F5">
        <w:rPr>
          <w:rStyle w:val="a2"/>
        </w:rPr>
        <w:t>智慧人的心在遭喪之家；愚昧人的心在快樂之家。</w:t>
      </w:r>
      <w:r w:rsidR="00A04436">
        <w:rPr>
          <w:rFonts w:hint="eastAsia"/>
        </w:rPr>
        <w:t>」</w:t>
      </w:r>
      <w:r>
        <w:rPr>
          <w:rFonts w:hint="eastAsia"/>
        </w:rPr>
        <w:t>(</w:t>
      </w:r>
      <w:r w:rsidR="00A72F85">
        <w:rPr>
          <w:rFonts w:hint="eastAsia"/>
        </w:rPr>
        <w:t>傳7</w:t>
      </w:r>
      <w:r w:rsidR="00A72F85">
        <w:t>:4</w:t>
      </w:r>
      <w:r>
        <w:t>)</w:t>
      </w:r>
      <w:r w:rsidR="00C175F5">
        <w:t xml:space="preserve"> </w:t>
      </w:r>
      <w:r w:rsidR="00C175F5">
        <w:rPr>
          <w:rFonts w:hint="eastAsia"/>
        </w:rPr>
        <w:t>愚昧人心思只想</w:t>
      </w:r>
      <w:r w:rsidR="00377DED">
        <w:rPr>
          <w:rFonts w:hint="eastAsia"/>
        </w:rPr>
        <w:t>著</w:t>
      </w:r>
      <w:r w:rsidR="00C175F5">
        <w:rPr>
          <w:rFonts w:hint="eastAsia"/>
        </w:rPr>
        <w:t>現在的快樂</w:t>
      </w:r>
      <w:r w:rsidR="00377DED">
        <w:rPr>
          <w:rFonts w:hint="eastAsia"/>
        </w:rPr>
        <w:t>，以為</w:t>
      </w:r>
      <w:r w:rsidR="00C175F5">
        <w:rPr>
          <w:rFonts w:hint="eastAsia"/>
        </w:rPr>
        <w:t>亨通是永</w:t>
      </w:r>
      <w:r w:rsidR="00123937">
        <w:rPr>
          <w:rFonts w:hint="eastAsia"/>
        </w:rPr>
        <w:t>遠</w:t>
      </w:r>
      <w:r w:rsidR="00C175F5">
        <w:rPr>
          <w:rFonts w:hint="eastAsia"/>
        </w:rPr>
        <w:t>的</w:t>
      </w:r>
      <w:r w:rsidR="00250EC7">
        <w:rPr>
          <w:rFonts w:hint="eastAsia"/>
        </w:rPr>
        <w:t>；</w:t>
      </w:r>
      <w:r w:rsidR="00C175F5">
        <w:rPr>
          <w:rFonts w:hint="eastAsia"/>
        </w:rPr>
        <w:t>智慧人未需身</w:t>
      </w:r>
      <w:r w:rsidR="00FD27B7">
        <w:rPr>
          <w:rFonts w:hint="eastAsia"/>
        </w:rPr>
        <w:t>處災難之中，就一早明白到事情的走勢和危險而及早</w:t>
      </w:r>
      <w:r w:rsidR="00EA3FD9">
        <w:rPr>
          <w:rFonts w:hint="eastAsia"/>
        </w:rPr>
        <w:t>遠離禍患。</w:t>
      </w:r>
      <w:r w:rsidR="00E70BBA" w:rsidRPr="00E70BBA">
        <w:t>今天是以斯拉記最後</w:t>
      </w:r>
      <w:r w:rsidR="006064DB">
        <w:rPr>
          <w:rFonts w:hint="eastAsia"/>
        </w:rPr>
        <w:t>一課</w:t>
      </w:r>
      <w:r w:rsidR="00E70BBA" w:rsidRPr="00E70BBA">
        <w:t>。</w:t>
      </w:r>
      <w:r w:rsidR="00250EC7">
        <w:rPr>
          <w:rFonts w:hint="eastAsia"/>
        </w:rPr>
        <w:t>以斯拉</w:t>
      </w:r>
      <w:r w:rsidR="003F37F1">
        <w:rPr>
          <w:rFonts w:hint="eastAsia"/>
        </w:rPr>
        <w:t>受王的器重，</w:t>
      </w:r>
      <w:r w:rsidR="00250EC7">
        <w:rPr>
          <w:rFonts w:hint="eastAsia"/>
        </w:rPr>
        <w:t>一帆風順</w:t>
      </w:r>
      <w:r w:rsidR="003F37F1">
        <w:rPr>
          <w:rFonts w:hint="eastAsia"/>
        </w:rPr>
        <w:t>地</w:t>
      </w:r>
      <w:r w:rsidR="00250EC7">
        <w:rPr>
          <w:rFonts w:hint="eastAsia"/>
        </w:rPr>
        <w:t>，帶著王的</w:t>
      </w:r>
      <w:r w:rsidR="003F37F1">
        <w:rPr>
          <w:rFonts w:hint="eastAsia"/>
        </w:rPr>
        <w:t>物資和諭令，帶著第二</w:t>
      </w:r>
      <w:r w:rsidR="00BD6F8D">
        <w:rPr>
          <w:rFonts w:hint="eastAsia"/>
        </w:rPr>
        <w:t>批</w:t>
      </w:r>
      <w:r w:rsidR="003F37F1">
        <w:rPr>
          <w:rFonts w:hint="eastAsia"/>
        </w:rPr>
        <w:t>有志之仕，安全來到耶路撒冷，</w:t>
      </w:r>
      <w:r w:rsidR="00087A1A">
        <w:rPr>
          <w:rFonts w:hint="eastAsia"/>
        </w:rPr>
        <w:t>進行屬靈復興的運動。但</w:t>
      </w:r>
      <w:r w:rsidR="00087A1A" w:rsidRPr="00BC1052">
        <w:rPr>
          <w:rFonts w:hint="eastAsia"/>
        </w:rPr>
        <w:t>在今日經文裏，以斯拉</w:t>
      </w:r>
      <w:r w:rsidR="008112D2" w:rsidRPr="00BC1052">
        <w:rPr>
          <w:rFonts w:hint="eastAsia"/>
        </w:rPr>
        <w:t>聽見百姓隱藏著的大罪惡，</w:t>
      </w:r>
      <w:r w:rsidR="00605A58" w:rsidRPr="00BC1052">
        <w:rPr>
          <w:rFonts w:hint="eastAsia"/>
        </w:rPr>
        <w:t>娶了外邦女子</w:t>
      </w:r>
      <w:r w:rsidR="000D4681" w:rsidRPr="00BC1052">
        <w:rPr>
          <w:rFonts w:hint="eastAsia"/>
        </w:rPr>
        <w:t>，</w:t>
      </w:r>
      <w:r w:rsidR="00BC1052" w:rsidRPr="00BC1052">
        <w:rPr>
          <w:rFonts w:hint="eastAsia"/>
        </w:rPr>
        <w:t>在恩典中大大得罪耶和華</w:t>
      </w:r>
      <w:r w:rsidR="00BD6F8D">
        <w:rPr>
          <w:rFonts w:hint="eastAsia"/>
        </w:rPr>
        <w:t>。他</w:t>
      </w:r>
      <w:r w:rsidR="008112D2">
        <w:rPr>
          <w:lang w:eastAsia="x-none"/>
        </w:rPr>
        <w:t>就撕裂衣服和外袍，拔了頭髮和鬍鬚，驚懼憂悶而坐</w:t>
      </w:r>
      <w:r w:rsidR="00646799">
        <w:rPr>
          <w:rFonts w:hint="eastAsia"/>
        </w:rPr>
        <w:t>。他一個人代表全以</w:t>
      </w:r>
      <w:r w:rsidR="00646799" w:rsidRPr="00BC1052">
        <w:rPr>
          <w:rFonts w:hint="eastAsia"/>
        </w:rPr>
        <w:t>色列百姓向神</w:t>
      </w:r>
      <w:r w:rsidR="00646799" w:rsidRPr="009D04A1">
        <w:rPr>
          <w:rFonts w:hint="eastAsia"/>
        </w:rPr>
        <w:t>禱告，認罪，哭泣</w:t>
      </w:r>
      <w:r w:rsidR="00646799">
        <w:rPr>
          <w:rFonts w:hint="eastAsia"/>
        </w:rPr>
        <w:t>，有復興的工作在百姓心裏發生，眾人樂意遵行神的道，遠離神的憤怒。</w:t>
      </w:r>
      <w:r w:rsidR="0057256F">
        <w:rPr>
          <w:rFonts w:hint="eastAsia"/>
        </w:rPr>
        <w:t>祈求神通過今日經文讓我們學習和效法以斯拉的牧者心腸，在罪惡的世代之中如何成就</w:t>
      </w:r>
      <w:r w:rsidR="00605A58">
        <w:rPr>
          <w:rFonts w:hint="eastAsia"/>
        </w:rPr>
        <w:t>甦醒人心的復興工作。</w:t>
      </w:r>
    </w:p>
    <w:p w14:paraId="7D91F58D" w14:textId="65AF54F5" w:rsidR="000D24BC" w:rsidRDefault="000D24BC">
      <w:pPr>
        <w:pStyle w:val="Heading2"/>
      </w:pPr>
      <w:r>
        <w:rPr>
          <w:rFonts w:hint="eastAsia"/>
        </w:rPr>
        <w:t>Ⅰ‧</w:t>
      </w:r>
      <w:r w:rsidR="005E1F25">
        <w:rPr>
          <w:rFonts w:hint="eastAsia"/>
        </w:rPr>
        <w:t>以斯拉</w:t>
      </w:r>
      <w:proofErr w:type="spellStart"/>
      <w:r w:rsidR="005E1F25">
        <w:rPr>
          <w:lang w:eastAsia="x-none"/>
        </w:rPr>
        <w:t>驚懼憂悶而坐</w:t>
      </w:r>
      <w:proofErr w:type="spellEnd"/>
      <w:r>
        <w:rPr>
          <w:rFonts w:hint="eastAsia"/>
        </w:rPr>
        <w:t xml:space="preserve"> </w:t>
      </w:r>
      <w:r w:rsidR="00F1573D">
        <w:rPr>
          <w:rFonts w:hint="eastAsia"/>
        </w:rPr>
        <w:t>(</w:t>
      </w:r>
      <w:r w:rsidR="005E1F25">
        <w:t>9</w:t>
      </w:r>
      <w:r w:rsidR="00F1573D">
        <w:t>:</w:t>
      </w:r>
      <w:r w:rsidR="005E1F25">
        <w:t>1</w:t>
      </w:r>
      <w:r>
        <w:rPr>
          <w:rFonts w:hint="eastAsia"/>
        </w:rPr>
        <w:t>-</w:t>
      </w:r>
      <w:r w:rsidR="005E1F25">
        <w:t>4</w:t>
      </w:r>
      <w:r w:rsidR="00F1573D">
        <w:rPr>
          <w:rFonts w:hint="eastAsia"/>
        </w:rPr>
        <w:t>)</w:t>
      </w:r>
    </w:p>
    <w:p w14:paraId="123E957A" w14:textId="0A956FD0" w:rsidR="00DE0A9E" w:rsidRDefault="006064DB" w:rsidP="005E1F25">
      <w:r>
        <w:rPr>
          <w:rFonts w:hint="eastAsia"/>
        </w:rPr>
        <w:t>請看</w:t>
      </w:r>
      <w:r w:rsidR="005E4F2E" w:rsidRPr="005E1F25">
        <w:t>第1</w:t>
      </w:r>
      <w:r>
        <w:t>,</w:t>
      </w:r>
      <w:r w:rsidR="005E4F2E" w:rsidRPr="005E1F25">
        <w:t>2節</w:t>
      </w:r>
      <w:r>
        <w:rPr>
          <w:rFonts w:hint="eastAsia"/>
        </w:rPr>
        <w:t>：「</w:t>
      </w:r>
      <w:r w:rsidR="00ED0C64" w:rsidRPr="003312DF">
        <w:rPr>
          <w:rStyle w:val="a2"/>
        </w:rPr>
        <w:t>這事做完了，眾首領來見我，說：「以色列民和祭司並利未人，沒有離絕迦南人、赫人、比利洗人、耶布斯人、亞捫人、摩</w:t>
      </w:r>
      <w:r w:rsidR="00ED0C64" w:rsidRPr="003312DF">
        <w:rPr>
          <w:rStyle w:val="a2"/>
        </w:rPr>
        <w:lastRenderedPageBreak/>
        <w:t>押人、埃及人、亞摩利人，仍效法這些國的民，行可憎的事。因他們為自己和兒子娶了這些外邦女子為妻，以致聖潔的種類和這些國的民混雜；而且首領和官長在這事上為罪魁。</w:t>
      </w:r>
      <w:r w:rsidR="00ED0C64">
        <w:rPr>
          <w:lang w:eastAsia="x-none"/>
        </w:rPr>
        <w:t>」</w:t>
      </w:r>
      <w:r>
        <w:rPr>
          <w:rFonts w:hint="eastAsia"/>
        </w:rPr>
        <w:t>」</w:t>
      </w:r>
      <w:proofErr w:type="spellStart"/>
      <w:r w:rsidR="005E4F2E" w:rsidRPr="005E1F25">
        <w:t>以斯拉到達耶路撒冷，把從巴比倫帶來的禮物交給聖殿祭司</w:t>
      </w:r>
      <w:r w:rsidR="0008618F">
        <w:rPr>
          <w:rFonts w:hint="eastAsia"/>
        </w:rPr>
        <w:t>，</w:t>
      </w:r>
      <w:r w:rsidR="005E4F2E" w:rsidRPr="005E1F25">
        <w:t>那</w:t>
      </w:r>
      <w:r w:rsidR="00657DA1">
        <w:rPr>
          <w:rFonts w:hint="eastAsia"/>
        </w:rPr>
        <w:t>時</w:t>
      </w:r>
      <w:r w:rsidR="005E4F2E" w:rsidRPr="005E1F25">
        <w:t>是</w:t>
      </w:r>
      <w:r w:rsidR="00DE0A9E" w:rsidRPr="00DE0A9E">
        <w:rPr>
          <w:rFonts w:hint="eastAsia"/>
        </w:rPr>
        <w:t>亞達薛西王</w:t>
      </w:r>
      <w:r w:rsidR="00DE0A9E" w:rsidRPr="005E1F25">
        <w:t>第七年的</w:t>
      </w:r>
      <w:proofErr w:type="spellEnd"/>
      <w:r w:rsidR="00DE0A9E" w:rsidRPr="005E1F25">
        <w:t>5月</w:t>
      </w:r>
      <w:r w:rsidR="0008618F">
        <w:rPr>
          <w:rFonts w:hint="eastAsia"/>
        </w:rPr>
        <w:t>(</w:t>
      </w:r>
      <w:r w:rsidR="0008618F">
        <w:t>7:8)</w:t>
      </w:r>
      <w:r w:rsidR="0008618F">
        <w:rPr>
          <w:rFonts w:hint="eastAsia"/>
        </w:rPr>
        <w:t>。在</w:t>
      </w:r>
      <w:r w:rsidR="0008618F" w:rsidRPr="005E1F25">
        <w:t>10</w:t>
      </w:r>
      <w:r w:rsidR="0008618F">
        <w:rPr>
          <w:rFonts w:hint="eastAsia"/>
        </w:rPr>
        <w:t>:</w:t>
      </w:r>
      <w:r w:rsidR="0008618F" w:rsidRPr="005E1F25">
        <w:t>9</w:t>
      </w:r>
      <w:r w:rsidR="0008618F">
        <w:rPr>
          <w:rFonts w:hint="eastAsia"/>
        </w:rPr>
        <w:t>，猶太人召開處理與外邦女子通婚的事為</w:t>
      </w:r>
      <w:r w:rsidR="0008618F" w:rsidRPr="005E1F25">
        <w:t>9月20日</w:t>
      </w:r>
      <w:r w:rsidR="0008618F">
        <w:rPr>
          <w:rFonts w:hint="eastAsia"/>
        </w:rPr>
        <w:t>。</w:t>
      </w:r>
      <w:r w:rsidR="0008618F" w:rsidRPr="005E1F25">
        <w:t>以斯拉</w:t>
      </w:r>
      <w:r w:rsidR="0008618F">
        <w:rPr>
          <w:rFonts w:hint="eastAsia"/>
        </w:rPr>
        <w:t>來到</w:t>
      </w:r>
      <w:r w:rsidR="0008618F" w:rsidRPr="005E1F25">
        <w:t>耶路撒冷</w:t>
      </w:r>
      <w:r w:rsidR="0008618F">
        <w:rPr>
          <w:rFonts w:hint="eastAsia"/>
        </w:rPr>
        <w:t>後，</w:t>
      </w:r>
      <w:r w:rsidR="00CA0EAA">
        <w:rPr>
          <w:rFonts w:hint="eastAsia"/>
        </w:rPr>
        <w:t>處理聖殿</w:t>
      </w:r>
      <w:r w:rsidR="00CA0EAA" w:rsidRPr="00BC1052">
        <w:rPr>
          <w:rFonts w:hint="eastAsia"/>
        </w:rPr>
        <w:t>器皿交接事宜，</w:t>
      </w:r>
      <w:r w:rsidR="0008618F">
        <w:rPr>
          <w:rFonts w:hint="eastAsia"/>
        </w:rPr>
        <w:t>四個月</w:t>
      </w:r>
      <w:r w:rsidR="00BD6F8D">
        <w:rPr>
          <w:rFonts w:hint="eastAsia"/>
        </w:rPr>
        <w:t>後</w:t>
      </w:r>
      <w:r w:rsidR="0008618F" w:rsidRPr="00BC1052">
        <w:rPr>
          <w:rFonts w:hint="eastAsia"/>
        </w:rPr>
        <w:t>，才</w:t>
      </w:r>
      <w:r w:rsidR="00CA0EAA" w:rsidRPr="00BC1052">
        <w:rPr>
          <w:rFonts w:hint="eastAsia"/>
        </w:rPr>
        <w:t>面對</w:t>
      </w:r>
      <w:r w:rsidR="0008618F" w:rsidRPr="00BC1052">
        <w:rPr>
          <w:rFonts w:hint="eastAsia"/>
        </w:rPr>
        <w:t>今日經文所提及的屬靈問題</w:t>
      </w:r>
    </w:p>
    <w:p w14:paraId="0632ECD8" w14:textId="6EC46DCC" w:rsidR="005E4F2E" w:rsidRPr="005E1F25" w:rsidRDefault="005E4F2E" w:rsidP="005E1F25">
      <w:r w:rsidRPr="005E1F25">
        <w:t>以斯拉</w:t>
      </w:r>
      <w:r w:rsidR="000B5718">
        <w:rPr>
          <w:rFonts w:hint="eastAsia"/>
        </w:rPr>
        <w:t>期間</w:t>
      </w:r>
      <w:r w:rsidRPr="005E1F25">
        <w:t>做了什麼？他</w:t>
      </w:r>
      <w:r w:rsidR="00AA12D0">
        <w:rPr>
          <w:rFonts w:hint="eastAsia"/>
        </w:rPr>
        <w:t>繼續考究聖經，並教導百姓</w:t>
      </w:r>
      <w:r w:rsidRPr="005E1F25">
        <w:t>遵</w:t>
      </w:r>
      <w:r w:rsidR="00AA12D0">
        <w:rPr>
          <w:rFonts w:hint="eastAsia"/>
        </w:rPr>
        <w:t>行</w:t>
      </w:r>
      <w:r w:rsidRPr="005E1F25">
        <w:t>神的話語</w:t>
      </w:r>
      <w:r w:rsidR="00AA12D0">
        <w:rPr>
          <w:rFonts w:hint="eastAsia"/>
        </w:rPr>
        <w:t>生活</w:t>
      </w:r>
      <w:r w:rsidRPr="005E1F25">
        <w:t>，</w:t>
      </w:r>
      <w:r w:rsidR="00B92548">
        <w:rPr>
          <w:rFonts w:hint="eastAsia"/>
        </w:rPr>
        <w:t>每天為了恢復神百姓歸向神的內心而努力</w:t>
      </w:r>
      <w:r w:rsidR="00001B91">
        <w:t>。</w:t>
      </w:r>
      <w:r w:rsidRPr="005E1F25">
        <w:t>當</w:t>
      </w:r>
      <w:r w:rsidR="00F1573D">
        <w:t>神</w:t>
      </w:r>
      <w:r w:rsidRPr="005E1F25">
        <w:t>的話語被</w:t>
      </w:r>
      <w:r w:rsidR="00B92548">
        <w:rPr>
          <w:rFonts w:hint="eastAsia"/>
        </w:rPr>
        <w:t>種</w:t>
      </w:r>
      <w:r w:rsidRPr="005E1F25">
        <w:t>入</w:t>
      </w:r>
      <w:r w:rsidR="00B92548">
        <w:rPr>
          <w:rFonts w:hint="eastAsia"/>
        </w:rPr>
        <w:t>百姓</w:t>
      </w:r>
      <w:r w:rsidRPr="005E1F25">
        <w:t>心中，</w:t>
      </w:r>
      <w:r w:rsidR="00363429">
        <w:rPr>
          <w:rFonts w:hint="eastAsia"/>
        </w:rPr>
        <w:t>一直他們所</w:t>
      </w:r>
      <w:r w:rsidRPr="005E1F25">
        <w:t>忽視</w:t>
      </w:r>
      <w:r w:rsidR="00363429">
        <w:rPr>
          <w:rFonts w:hint="eastAsia"/>
        </w:rPr>
        <w:t>了</w:t>
      </w:r>
      <w:r w:rsidRPr="005E1F25">
        <w:t>的</w:t>
      </w:r>
      <w:r w:rsidR="009C578F">
        <w:rPr>
          <w:rFonts w:hint="eastAsia"/>
        </w:rPr>
        <w:t>家庭裏的</w:t>
      </w:r>
      <w:r w:rsidR="00363429">
        <w:rPr>
          <w:rFonts w:hint="eastAsia"/>
        </w:rPr>
        <w:t>屬靈</w:t>
      </w:r>
      <w:r w:rsidRPr="005E1F25">
        <w:t>問題</w:t>
      </w:r>
      <w:r w:rsidR="00363429">
        <w:rPr>
          <w:rFonts w:hint="eastAsia"/>
        </w:rPr>
        <w:t>被</w:t>
      </w:r>
      <w:r w:rsidRPr="005E1F25">
        <w:t>顯露出來。</w:t>
      </w:r>
      <w:r w:rsidR="00394F2C">
        <w:rPr>
          <w:rFonts w:hint="eastAsia"/>
        </w:rPr>
        <w:t>眾首</w:t>
      </w:r>
      <w:r w:rsidR="009C578F">
        <w:rPr>
          <w:rFonts w:hint="eastAsia"/>
        </w:rPr>
        <w:t>領告訴以斯拉，</w:t>
      </w:r>
      <w:r w:rsidR="00752DA5">
        <w:rPr>
          <w:rFonts w:hint="eastAsia"/>
        </w:rPr>
        <w:t>有以色列民，甚至祭司和利未人，沒有遵行神的律法</w:t>
      </w:r>
      <w:r w:rsidR="00C82D09">
        <w:rPr>
          <w:rFonts w:hint="eastAsia"/>
        </w:rPr>
        <w:t>，</w:t>
      </w:r>
      <w:r w:rsidRPr="005E1F25">
        <w:t>娶了</w:t>
      </w:r>
      <w:r w:rsidR="00BC67F3">
        <w:t>外邦女子</w:t>
      </w:r>
      <w:r w:rsidR="00C82D09">
        <w:rPr>
          <w:rFonts w:hint="eastAsia"/>
        </w:rPr>
        <w:t>為妻</w:t>
      </w:r>
      <w:r w:rsidRPr="005E1F25">
        <w:t>。</w:t>
      </w:r>
      <w:r w:rsidR="00C82D09">
        <w:rPr>
          <w:rFonts w:hint="eastAsia"/>
        </w:rPr>
        <w:t>這是</w:t>
      </w:r>
      <w:r w:rsidR="00F11303">
        <w:rPr>
          <w:rFonts w:hint="eastAsia"/>
        </w:rPr>
        <w:t>摩西律法書上明明禁止的</w:t>
      </w:r>
      <w:r w:rsidR="00F1573D">
        <w:t>(</w:t>
      </w:r>
      <w:r w:rsidRPr="005E1F25">
        <w:t>出34</w:t>
      </w:r>
      <w:r w:rsidR="00F1573D">
        <w:t>:</w:t>
      </w:r>
      <w:r w:rsidRPr="005E1F25">
        <w:t>16</w:t>
      </w:r>
      <w:r w:rsidR="00F11303" w:rsidRPr="00BC1052">
        <w:t xml:space="preserve">, </w:t>
      </w:r>
      <w:r w:rsidRPr="005E1F25">
        <w:t>利18</w:t>
      </w:r>
      <w:r w:rsidR="00F1573D">
        <w:t>:</w:t>
      </w:r>
      <w:r w:rsidRPr="005E1F25">
        <w:t>24</w:t>
      </w:r>
      <w:r w:rsidR="00F11303">
        <w:t xml:space="preserve">, </w:t>
      </w:r>
      <w:r w:rsidRPr="005E1F25">
        <w:t>申7</w:t>
      </w:r>
      <w:r w:rsidR="00F1573D">
        <w:t>:</w:t>
      </w:r>
      <w:r w:rsidRPr="005E1F25">
        <w:t>1-4,11</w:t>
      </w:r>
      <w:r w:rsidR="00F1573D">
        <w:t>:</w:t>
      </w:r>
      <w:r w:rsidRPr="005E1F25">
        <w:t>9,23</w:t>
      </w:r>
      <w:r w:rsidR="00F1573D">
        <w:t>:</w:t>
      </w:r>
      <w:r w:rsidRPr="005E1F25">
        <w:t>4</w:t>
      </w:r>
      <w:r w:rsidR="00F1573D">
        <w:t>)</w:t>
      </w:r>
      <w:r w:rsidRPr="005E1F25">
        <w:t xml:space="preserve"> 是</w:t>
      </w:r>
      <w:r w:rsidR="009D6CE3">
        <w:rPr>
          <w:rFonts w:hint="eastAsia"/>
        </w:rPr>
        <w:t>否</w:t>
      </w:r>
      <w:r w:rsidR="00F1573D">
        <w:t>神</w:t>
      </w:r>
      <w:r w:rsidRPr="005E1F25">
        <w:t>歧視外邦人</w:t>
      </w:r>
      <w:r w:rsidR="009D6CE3">
        <w:rPr>
          <w:rFonts w:hint="eastAsia"/>
        </w:rPr>
        <w:t>而有這命令呢</w:t>
      </w:r>
      <w:r w:rsidRPr="005E1F25">
        <w:t>？不</w:t>
      </w:r>
      <w:r w:rsidR="009D6CE3">
        <w:rPr>
          <w:rFonts w:hint="eastAsia"/>
        </w:rPr>
        <w:t>是</w:t>
      </w:r>
      <w:r w:rsidR="00001B91">
        <w:t>。</w:t>
      </w:r>
      <w:r w:rsidR="00441F02">
        <w:rPr>
          <w:rFonts w:hint="eastAsia"/>
        </w:rPr>
        <w:t>事實上，有外邦的信心女子，</w:t>
      </w:r>
      <w:r w:rsidR="00817C05">
        <w:rPr>
          <w:rFonts w:hint="eastAsia"/>
        </w:rPr>
        <w:t>選擇事奉耶和華而來到神百姓的聚會中，其中包括</w:t>
      </w:r>
      <w:r w:rsidR="008058C2">
        <w:rPr>
          <w:rFonts w:hint="eastAsia"/>
        </w:rPr>
        <w:t>耶利哥人喇合和她的一家，還有摩押人路得。</w:t>
      </w:r>
      <w:r w:rsidR="00A37B85">
        <w:rPr>
          <w:rFonts w:hint="eastAsia"/>
        </w:rPr>
        <w:t>神吩咐以</w:t>
      </w:r>
      <w:r w:rsidR="00A37B85" w:rsidRPr="00BC1052">
        <w:rPr>
          <w:rFonts w:hint="eastAsia"/>
        </w:rPr>
        <w:t>色列不要與外邦通婚，</w:t>
      </w:r>
      <w:proofErr w:type="spellStart"/>
      <w:r w:rsidR="00046638">
        <w:rPr>
          <w:lang w:eastAsia="x-none"/>
        </w:rPr>
        <w:t>不可將你的女兒嫁他們的兒子，也不可叫你的兒子娶他們的女兒</w:t>
      </w:r>
      <w:r w:rsidR="00046638">
        <w:rPr>
          <w:rFonts w:hint="eastAsia"/>
        </w:rPr>
        <w:t>，是</w:t>
      </w:r>
      <w:proofErr w:type="spellEnd"/>
      <w:r w:rsidR="00A37B85">
        <w:rPr>
          <w:lang w:eastAsia="x-none"/>
        </w:rPr>
        <w:t>因為他必使你兒子轉離不跟從主，去事奉別神，以致耶和華的怒氣向你們發作，就速速地將你們滅絕。</w:t>
      </w:r>
      <w:r w:rsidR="00545949">
        <w:rPr>
          <w:rFonts w:hint="eastAsia"/>
        </w:rPr>
        <w:t>因為神知道以色列人的軟弱，他們因為與不信的外邦女子結親，而在屬靈上被同化，變得</w:t>
      </w:r>
      <w:r w:rsidR="008A622C">
        <w:rPr>
          <w:rFonts w:hint="eastAsia"/>
        </w:rPr>
        <w:t>墮落，離棄耶和華。</w:t>
      </w:r>
    </w:p>
    <w:p w14:paraId="6AB4D3F0" w14:textId="14EB0AFE" w:rsidR="005E4F2E" w:rsidRPr="005E1F25" w:rsidRDefault="005E4F2E" w:rsidP="005E1F25">
      <w:r w:rsidRPr="005E1F25">
        <w:lastRenderedPageBreak/>
        <w:t>外邦</w:t>
      </w:r>
      <w:r w:rsidR="007B0CAF">
        <w:rPr>
          <w:rFonts w:hint="eastAsia"/>
        </w:rPr>
        <w:t>民族崇拜許多</w:t>
      </w:r>
      <w:r w:rsidRPr="005E1F25">
        <w:t>婦女崇拜</w:t>
      </w:r>
      <w:r w:rsidR="007B0CAF">
        <w:rPr>
          <w:rFonts w:hint="eastAsia"/>
        </w:rPr>
        <w:t>許多不同的偶像</w:t>
      </w:r>
      <w:r w:rsidR="005A3064">
        <w:rPr>
          <w:rFonts w:hint="eastAsia"/>
        </w:rPr>
        <w:t>：</w:t>
      </w:r>
      <w:r w:rsidRPr="005E1F25">
        <w:t>迦南人</w:t>
      </w:r>
      <w:r w:rsidR="00DE6B78">
        <w:rPr>
          <w:rFonts w:hint="eastAsia"/>
        </w:rPr>
        <w:t>、</w:t>
      </w:r>
      <w:r w:rsidR="00DE6B78" w:rsidRPr="00320B36">
        <w:rPr>
          <w:rFonts w:hint="eastAsia"/>
        </w:rPr>
        <w:t>西頓人</w:t>
      </w:r>
      <w:r w:rsidR="002C7D54">
        <w:rPr>
          <w:rFonts w:hint="eastAsia"/>
        </w:rPr>
        <w:t>、非利士人</w:t>
      </w:r>
      <w:r w:rsidRPr="005E1F25">
        <w:t>崇拜</w:t>
      </w:r>
      <w:r w:rsidR="000B0FD2">
        <w:rPr>
          <w:rFonts w:hint="eastAsia"/>
        </w:rPr>
        <w:t>被稱為掌管</w:t>
      </w:r>
      <w:r w:rsidR="00B60859">
        <w:rPr>
          <w:rFonts w:hint="eastAsia"/>
        </w:rPr>
        <w:t>雨水和農業的</w:t>
      </w:r>
      <w:r w:rsidRPr="005E1F25">
        <w:t>巴力</w:t>
      </w:r>
      <w:r w:rsidR="000A773C">
        <w:rPr>
          <w:rFonts w:hint="eastAsia"/>
        </w:rPr>
        <w:t>，及</w:t>
      </w:r>
      <w:r w:rsidR="007F0A14">
        <w:rPr>
          <w:rFonts w:hint="eastAsia"/>
        </w:rPr>
        <w:t>及其掌管</w:t>
      </w:r>
      <w:r w:rsidR="00FC570B">
        <w:rPr>
          <w:rFonts w:hint="eastAsia"/>
        </w:rPr>
        <w:t>繁殖</w:t>
      </w:r>
      <w:r w:rsidR="000A773C">
        <w:rPr>
          <w:rFonts w:hint="eastAsia"/>
        </w:rPr>
        <w:t>，也充滿以淫亂來敬拜</w:t>
      </w:r>
      <w:r w:rsidR="00FC570B">
        <w:rPr>
          <w:rFonts w:hint="eastAsia"/>
        </w:rPr>
        <w:t>的</w:t>
      </w:r>
      <w:r w:rsidR="007F0A14">
        <w:rPr>
          <w:rFonts w:hint="eastAsia"/>
        </w:rPr>
        <w:t>配</w:t>
      </w:r>
      <w:r w:rsidR="00FC570B">
        <w:rPr>
          <w:rFonts w:hint="eastAsia"/>
        </w:rPr>
        <w:t>偶</w:t>
      </w:r>
      <w:r w:rsidRPr="005E1F25">
        <w:t>亞舍拉</w:t>
      </w:r>
      <w:r w:rsidR="000A773C">
        <w:rPr>
          <w:rFonts w:hint="eastAsia"/>
        </w:rPr>
        <w:t>或稱為</w:t>
      </w:r>
      <w:r w:rsidR="000A773C" w:rsidRPr="00320B36">
        <w:rPr>
          <w:rFonts w:hint="eastAsia"/>
        </w:rPr>
        <w:t>亞斯他錄</w:t>
      </w:r>
      <w:r w:rsidR="00FC570B">
        <w:rPr>
          <w:rFonts w:hint="eastAsia"/>
        </w:rPr>
        <w:t>；</w:t>
      </w:r>
      <w:r w:rsidRPr="005E1F25">
        <w:t>亞捫崇拜摩洛</w:t>
      </w:r>
      <w:r w:rsidR="000B7611">
        <w:rPr>
          <w:rFonts w:hint="eastAsia"/>
        </w:rPr>
        <w:t>，</w:t>
      </w:r>
      <w:r w:rsidR="00054617" w:rsidRPr="005E1F25">
        <w:t>摩押崇拜</w:t>
      </w:r>
      <w:r w:rsidR="00054617" w:rsidRPr="00AA0A7E">
        <w:rPr>
          <w:rFonts w:hint="eastAsia"/>
        </w:rPr>
        <w:t>基抹</w:t>
      </w:r>
      <w:r w:rsidR="00320B36">
        <w:rPr>
          <w:rFonts w:hint="eastAsia"/>
        </w:rPr>
        <w:t>，</w:t>
      </w:r>
      <w:r w:rsidR="000B7611">
        <w:rPr>
          <w:rFonts w:hint="eastAsia"/>
        </w:rPr>
        <w:t>主張用兒女作</w:t>
      </w:r>
      <w:r w:rsidR="00BD3193">
        <w:rPr>
          <w:rFonts w:hint="eastAsia"/>
        </w:rPr>
        <w:t>祭品焚燒獻祭；</w:t>
      </w:r>
      <w:r w:rsidRPr="005E1F25">
        <w:t>埃及崇拜太陽神</w:t>
      </w:r>
      <w:r w:rsidR="00001B91">
        <w:t>。</w:t>
      </w:r>
      <w:r w:rsidRPr="005E1F25">
        <w:t>在</w:t>
      </w:r>
      <w:r w:rsidR="001635AD">
        <w:rPr>
          <w:rFonts w:hint="eastAsia"/>
        </w:rPr>
        <w:t>獨一的</w:t>
      </w:r>
      <w:r w:rsidR="00FC5A3B">
        <w:rPr>
          <w:rFonts w:hint="eastAsia"/>
        </w:rPr>
        <w:t>創造</w:t>
      </w:r>
      <w:r w:rsidR="001635AD">
        <w:rPr>
          <w:rFonts w:hint="eastAsia"/>
        </w:rPr>
        <w:t>主神</w:t>
      </w:r>
      <w:r w:rsidR="00FC5A3B">
        <w:rPr>
          <w:rFonts w:hint="eastAsia"/>
        </w:rPr>
        <w:t>的耶和華眼中，</w:t>
      </w:r>
      <w:r w:rsidRPr="005E1F25">
        <w:t>這</w:t>
      </w:r>
      <w:r w:rsidR="00FB3C9A">
        <w:rPr>
          <w:rFonts w:hint="eastAsia"/>
        </w:rPr>
        <w:t>些</w:t>
      </w:r>
      <w:r w:rsidRPr="005E1F25">
        <w:t>偶像</w:t>
      </w:r>
      <w:r w:rsidR="00FB3C9A">
        <w:rPr>
          <w:rFonts w:hint="eastAsia"/>
        </w:rPr>
        <w:t>都為</w:t>
      </w:r>
      <w:r w:rsidRPr="005E1F25">
        <w:t>可憎的</w:t>
      </w:r>
      <w:r w:rsidR="00FB3C9A">
        <w:rPr>
          <w:rFonts w:hint="eastAsia"/>
        </w:rPr>
        <w:t>，搶奪神的榮耀</w:t>
      </w:r>
      <w:r w:rsidRPr="005E1F25">
        <w:t>。</w:t>
      </w:r>
      <w:r w:rsidR="001635AD" w:rsidRPr="005E1F25">
        <w:t>崇拜</w:t>
      </w:r>
      <w:r w:rsidRPr="005E1F25">
        <w:t>偶像</w:t>
      </w:r>
      <w:r w:rsidR="001635AD">
        <w:rPr>
          <w:rFonts w:hint="eastAsia"/>
        </w:rPr>
        <w:t>就是</w:t>
      </w:r>
      <w:r w:rsidRPr="005E1F25">
        <w:t>不是</w:t>
      </w:r>
      <w:r w:rsidR="009D7A6E">
        <w:rPr>
          <w:rFonts w:hint="eastAsia"/>
        </w:rPr>
        <w:t>當耶和華為獨一的真神，惹動</w:t>
      </w:r>
      <w:r w:rsidR="0039328F">
        <w:rPr>
          <w:rFonts w:hint="eastAsia"/>
        </w:rPr>
        <w:t>耶和華</w:t>
      </w:r>
      <w:r w:rsidR="009D7A6E">
        <w:rPr>
          <w:rFonts w:hint="eastAsia"/>
        </w:rPr>
        <w:t>的怒氣。</w:t>
      </w:r>
    </w:p>
    <w:p w14:paraId="3633843E" w14:textId="535318F7" w:rsidR="005E4F2E" w:rsidRPr="005E1F25" w:rsidRDefault="005E4F2E" w:rsidP="005E1F25">
      <w:r w:rsidRPr="005E1F25">
        <w:t>有人</w:t>
      </w:r>
      <w:r w:rsidR="003F490E">
        <w:rPr>
          <w:rFonts w:hint="eastAsia"/>
        </w:rPr>
        <w:t>稱，藉著與不信的人結親，以愛情的力量改變她成為信徒</w:t>
      </w:r>
      <w:r w:rsidR="00E5723E">
        <w:rPr>
          <w:rFonts w:hint="eastAsia"/>
        </w:rPr>
        <w:t>，何不更美？然而</w:t>
      </w:r>
      <w:r w:rsidR="00AB5921">
        <w:rPr>
          <w:rFonts w:hint="eastAsia"/>
        </w:rPr>
        <w:t>，</w:t>
      </w:r>
      <w:r w:rsidR="00CC1C0E">
        <w:rPr>
          <w:rFonts w:hint="eastAsia"/>
        </w:rPr>
        <w:t>夫婦之間要改變對方的生活習慣和價值也是</w:t>
      </w:r>
      <w:r w:rsidR="00CC1C0E" w:rsidRPr="00BC1052">
        <w:rPr>
          <w:rFonts w:hint="eastAsia"/>
        </w:rPr>
        <w:t>談可容易。這是</w:t>
      </w:r>
      <w:r w:rsidR="00A6033E" w:rsidRPr="00BC1052">
        <w:rPr>
          <w:rFonts w:hint="eastAsia"/>
        </w:rPr>
        <w:t>未婚男女</w:t>
      </w:r>
      <w:r w:rsidR="00EB6988" w:rsidRPr="00BC1052">
        <w:rPr>
          <w:rFonts w:hint="eastAsia"/>
        </w:rPr>
        <w:t>一廂情願</w:t>
      </w:r>
      <w:r w:rsidR="00A6033E" w:rsidRPr="00BC1052">
        <w:rPr>
          <w:rFonts w:hint="eastAsia"/>
        </w:rPr>
        <w:t>天真的想法。</w:t>
      </w:r>
      <w:r w:rsidR="00BD6F8D">
        <w:rPr>
          <w:rFonts w:hint="eastAsia"/>
        </w:rPr>
        <w:t>而</w:t>
      </w:r>
      <w:r w:rsidR="00A6033E" w:rsidRPr="00BC1052">
        <w:rPr>
          <w:rFonts w:hint="eastAsia"/>
        </w:rPr>
        <w:t>且，一個人能信耶穌</w:t>
      </w:r>
      <w:r w:rsidR="003F44D8" w:rsidRPr="00BC1052">
        <w:rPr>
          <w:rFonts w:hint="eastAsia"/>
        </w:rPr>
        <w:t>，也並非基於人的力量，而是單單</w:t>
      </w:r>
      <w:r w:rsidR="003F44D8" w:rsidRPr="005E1F25">
        <w:t>出於</w:t>
      </w:r>
      <w:r w:rsidR="003F44D8">
        <w:t>神</w:t>
      </w:r>
      <w:r w:rsidR="003F44D8" w:rsidRPr="005E1F25">
        <w:t>的恩典</w:t>
      </w:r>
      <w:r w:rsidR="003F44D8">
        <w:rPr>
          <w:rFonts w:hint="eastAsia"/>
        </w:rPr>
        <w:t>和憐憫。</w:t>
      </w:r>
      <w:r w:rsidR="00077C5D">
        <w:rPr>
          <w:rFonts w:hint="eastAsia"/>
        </w:rPr>
        <w:t>我們中間有誰</w:t>
      </w:r>
      <w:r w:rsidR="00696143">
        <w:rPr>
          <w:rFonts w:hint="eastAsia"/>
        </w:rPr>
        <w:t>認為自己</w:t>
      </w:r>
      <w:r w:rsidR="00077C5D">
        <w:rPr>
          <w:rFonts w:hint="eastAsia"/>
        </w:rPr>
        <w:t>比</w:t>
      </w:r>
      <w:r w:rsidR="00077C5D" w:rsidRPr="00BC1052">
        <w:rPr>
          <w:rFonts w:hint="eastAsia"/>
        </w:rPr>
        <w:t>所羅門</w:t>
      </w:r>
      <w:r w:rsidR="00696143" w:rsidRPr="00BC1052">
        <w:rPr>
          <w:rFonts w:hint="eastAsia"/>
        </w:rPr>
        <w:t>厲害呢</w:t>
      </w:r>
      <w:r w:rsidR="00696143" w:rsidRPr="00BC1052">
        <w:t>？他是猶大</w:t>
      </w:r>
      <w:r w:rsidR="00EE5319" w:rsidRPr="00BC1052">
        <w:rPr>
          <w:rFonts w:hint="eastAsia"/>
        </w:rPr>
        <w:t>最頂盛時</w:t>
      </w:r>
      <w:r w:rsidR="006F2499" w:rsidRPr="00BC1052">
        <w:rPr>
          <w:rFonts w:hint="eastAsia"/>
        </w:rPr>
        <w:t>期</w:t>
      </w:r>
      <w:r w:rsidR="00EE5319" w:rsidRPr="00BC1052">
        <w:rPr>
          <w:rFonts w:hint="eastAsia"/>
        </w:rPr>
        <w:t>的君王</w:t>
      </w:r>
      <w:r w:rsidR="002122B2" w:rsidRPr="00BC1052">
        <w:t>，他是</w:t>
      </w:r>
      <w:r w:rsidR="00EE5319" w:rsidRPr="00BC1052">
        <w:rPr>
          <w:rFonts w:hint="eastAsia"/>
        </w:rPr>
        <w:t>歷代中</w:t>
      </w:r>
      <w:r w:rsidR="002122B2" w:rsidRPr="00BC1052">
        <w:t>最有智慧</w:t>
      </w:r>
      <w:r w:rsidR="002122B2" w:rsidRPr="00BC1052">
        <w:rPr>
          <w:rFonts w:hint="eastAsia"/>
        </w:rPr>
        <w:t>的</w:t>
      </w:r>
      <w:r w:rsidR="00401D21" w:rsidRPr="00BC1052">
        <w:rPr>
          <w:rFonts w:hint="eastAsia"/>
        </w:rPr>
        <w:t>君王</w:t>
      </w:r>
      <w:r w:rsidR="002122B2" w:rsidRPr="00BC1052">
        <w:rPr>
          <w:rFonts w:hint="eastAsia"/>
        </w:rPr>
        <w:t>，</w:t>
      </w:r>
      <w:r w:rsidR="002122B2" w:rsidRPr="005E1F25">
        <w:t>箴言</w:t>
      </w:r>
      <w:r w:rsidR="002122B2">
        <w:rPr>
          <w:rFonts w:hint="eastAsia"/>
        </w:rPr>
        <w:t>的作者，前無古人，後無來者</w:t>
      </w:r>
      <w:r w:rsidR="00401D21">
        <w:t>(</w:t>
      </w:r>
      <w:r w:rsidR="00401D21" w:rsidRPr="005E1F25">
        <w:t>列上3</w:t>
      </w:r>
      <w:r w:rsidR="00401D21">
        <w:t>:</w:t>
      </w:r>
      <w:r w:rsidR="00401D21" w:rsidRPr="005E1F25">
        <w:t>12</w:t>
      </w:r>
      <w:r w:rsidR="00401D21">
        <w:t>)</w:t>
      </w:r>
      <w:r w:rsidR="002122B2">
        <w:rPr>
          <w:rFonts w:hint="eastAsia"/>
        </w:rPr>
        <w:t>。</w:t>
      </w:r>
      <w:r w:rsidR="00520334">
        <w:rPr>
          <w:rFonts w:hint="eastAsia"/>
        </w:rPr>
        <w:t>示巴女王看見所羅門的</w:t>
      </w:r>
      <w:r w:rsidR="006A652F">
        <w:rPr>
          <w:rFonts w:hint="eastAsia"/>
        </w:rPr>
        <w:t>榮耀而神不守舍，向他求問智慧。</w:t>
      </w:r>
      <w:r w:rsidR="006F2499">
        <w:rPr>
          <w:rFonts w:hint="eastAsia"/>
        </w:rPr>
        <w:t>所羅門王時代的富貴</w:t>
      </w:r>
      <w:r w:rsidR="009B54C5">
        <w:rPr>
          <w:rFonts w:hint="eastAsia"/>
        </w:rPr>
        <w:t>程度</w:t>
      </w:r>
      <w:r w:rsidR="006F2499">
        <w:rPr>
          <w:rFonts w:hint="eastAsia"/>
        </w:rPr>
        <w:t>所</w:t>
      </w:r>
      <w:r w:rsidR="00CB6022">
        <w:rPr>
          <w:rFonts w:hint="eastAsia"/>
        </w:rPr>
        <w:t>言</w:t>
      </w:r>
      <w:r w:rsidR="006F2499">
        <w:rPr>
          <w:rFonts w:hint="eastAsia"/>
        </w:rPr>
        <w:t>，</w:t>
      </w:r>
      <w:proofErr w:type="spellStart"/>
      <w:r w:rsidR="006F2499">
        <w:rPr>
          <w:lang w:eastAsia="x-none"/>
        </w:rPr>
        <w:t>所羅門王一切的飲器都是金子的。</w:t>
      </w:r>
      <w:r w:rsidR="00CB6022">
        <w:rPr>
          <w:rFonts w:hint="eastAsia"/>
        </w:rPr>
        <w:t>儀仗</w:t>
      </w:r>
      <w:r w:rsidR="00D63B30">
        <w:rPr>
          <w:rFonts w:hint="eastAsia"/>
        </w:rPr>
        <w:t>隧拿著</w:t>
      </w:r>
      <w:r w:rsidR="00CB6022">
        <w:rPr>
          <w:lang w:eastAsia="x-none"/>
        </w:rPr>
        <w:t>金子打成擋牌二百面</w:t>
      </w:r>
      <w:r w:rsidR="00D63B30" w:rsidRPr="00BC1052">
        <w:t>show</w:t>
      </w:r>
      <w:proofErr w:type="spellEnd"/>
      <w:r w:rsidR="00D63B30" w:rsidRPr="00BC1052">
        <w:t xml:space="preserve"> off擺陣。</w:t>
      </w:r>
      <w:proofErr w:type="spellStart"/>
      <w:r w:rsidR="006F2499">
        <w:rPr>
          <w:lang w:eastAsia="x-none"/>
        </w:rPr>
        <w:t>利巴嫩林宮裡的一切器皿都是精金的。所羅門年間，</w:t>
      </w:r>
      <w:r w:rsidR="007D2859">
        <w:rPr>
          <w:rFonts w:hint="eastAsia"/>
        </w:rPr>
        <w:t>因為金子太多</w:t>
      </w:r>
      <w:proofErr w:type="spellEnd"/>
      <w:r w:rsidR="007D2859">
        <w:rPr>
          <w:rFonts w:hint="eastAsia"/>
        </w:rPr>
        <w:t>，</w:t>
      </w:r>
      <w:proofErr w:type="spellStart"/>
      <w:r w:rsidR="006F2499">
        <w:rPr>
          <w:lang w:eastAsia="x-none"/>
        </w:rPr>
        <w:t>銀子</w:t>
      </w:r>
      <w:r w:rsidR="007D2859">
        <w:rPr>
          <w:rFonts w:hint="eastAsia"/>
        </w:rPr>
        <w:t>都</w:t>
      </w:r>
      <w:r w:rsidR="00D63B30">
        <w:rPr>
          <w:rFonts w:hint="eastAsia"/>
        </w:rPr>
        <w:t>不值錢，</w:t>
      </w:r>
      <w:r w:rsidR="00804E90">
        <w:rPr>
          <w:rFonts w:hint="eastAsia"/>
        </w:rPr>
        <w:t>掉了落地</w:t>
      </w:r>
      <w:r w:rsidR="00BD6F8D">
        <w:rPr>
          <w:rFonts w:hint="eastAsia"/>
        </w:rPr>
        <w:t>彎</w:t>
      </w:r>
      <w:r w:rsidR="00204F5E">
        <w:rPr>
          <w:rFonts w:hint="eastAsia"/>
        </w:rPr>
        <w:t>腰去執</w:t>
      </w:r>
      <w:r w:rsidR="00BD6F8D">
        <w:rPr>
          <w:rFonts w:hint="eastAsia"/>
        </w:rPr>
        <w:t>也厭麻煩</w:t>
      </w:r>
      <w:proofErr w:type="spellEnd"/>
      <w:r w:rsidR="00B04E1D">
        <w:rPr>
          <w:rFonts w:hint="eastAsia"/>
          <w:lang w:eastAsia="x-none"/>
        </w:rPr>
        <w:t>(</w:t>
      </w:r>
      <w:r w:rsidR="00B04E1D">
        <w:rPr>
          <w:rFonts w:hint="eastAsia"/>
        </w:rPr>
        <w:t>列上</w:t>
      </w:r>
      <w:r w:rsidR="009B54C5">
        <w:rPr>
          <w:rFonts w:hint="eastAsia"/>
        </w:rPr>
        <w:t>1</w:t>
      </w:r>
      <w:r w:rsidR="009B54C5">
        <w:t>0:</w:t>
      </w:r>
      <w:proofErr w:type="gramStart"/>
      <w:r w:rsidR="009B54C5">
        <w:t>21</w:t>
      </w:r>
      <w:r w:rsidR="00B04E1D">
        <w:rPr>
          <w:lang w:eastAsia="x-none"/>
        </w:rPr>
        <w:t>)</w:t>
      </w:r>
      <w:r w:rsidR="006F2499">
        <w:rPr>
          <w:lang w:eastAsia="x-none"/>
        </w:rPr>
        <w:t>。</w:t>
      </w:r>
      <w:proofErr w:type="gramEnd"/>
      <w:r w:rsidR="00EE5319">
        <w:rPr>
          <w:rFonts w:hint="eastAsia"/>
        </w:rPr>
        <w:t>然而即使這樣好牌的</w:t>
      </w:r>
      <w:r w:rsidRPr="005E1F25">
        <w:t>所羅門</w:t>
      </w:r>
      <w:r w:rsidR="0031359C">
        <w:rPr>
          <w:rFonts w:hint="eastAsia"/>
        </w:rPr>
        <w:t>，在年輕時能謙卑地尋求和</w:t>
      </w:r>
      <w:r w:rsidRPr="005E1F25">
        <w:t>侍奉</w:t>
      </w:r>
      <w:r w:rsidR="0031359C">
        <w:rPr>
          <w:rFonts w:hint="eastAsia"/>
        </w:rPr>
        <w:t>耶和華，</w:t>
      </w:r>
      <w:r w:rsidR="001D65CC">
        <w:rPr>
          <w:rFonts w:hint="eastAsia"/>
        </w:rPr>
        <w:t>為神獻上一千犧牲</w:t>
      </w:r>
      <w:r w:rsidR="00D6577B">
        <w:rPr>
          <w:rFonts w:hint="eastAsia"/>
        </w:rPr>
        <w:t>作燔祭，</w:t>
      </w:r>
      <w:r w:rsidR="00BD6F8D">
        <w:rPr>
          <w:rFonts w:hint="eastAsia"/>
        </w:rPr>
        <w:t>好比</w:t>
      </w:r>
      <w:r w:rsidR="00D6577B">
        <w:rPr>
          <w:rFonts w:hint="eastAsia"/>
        </w:rPr>
        <w:t>每年寫一千篇所感</w:t>
      </w:r>
      <w:r w:rsidR="00001B91">
        <w:t>。</w:t>
      </w:r>
      <w:r w:rsidRPr="005E1F25">
        <w:t>但他</w:t>
      </w:r>
      <w:r w:rsidR="00127FA7">
        <w:rPr>
          <w:rFonts w:hint="eastAsia"/>
        </w:rPr>
        <w:t>後來驕傲，不聽神的</w:t>
      </w:r>
      <w:r w:rsidR="00CB6976">
        <w:rPr>
          <w:rFonts w:hint="eastAsia"/>
        </w:rPr>
        <w:t>吩咐，以外邦國家結</w:t>
      </w:r>
      <w:r w:rsidR="00CB6976" w:rsidRPr="00BC1052">
        <w:rPr>
          <w:rFonts w:hint="eastAsia"/>
        </w:rPr>
        <w:t>盟為由，</w:t>
      </w:r>
      <w:r w:rsidRPr="005E1F25">
        <w:t>娶了許多外</w:t>
      </w:r>
      <w:r w:rsidR="00CB6976">
        <w:rPr>
          <w:rFonts w:hint="eastAsia"/>
        </w:rPr>
        <w:t>邦公主</w:t>
      </w:r>
      <w:r w:rsidRPr="005E1F25">
        <w:t>為妻</w:t>
      </w:r>
      <w:r w:rsidR="00001B91">
        <w:t>。</w:t>
      </w:r>
      <w:r w:rsidRPr="005E1F25">
        <w:t>他聽從了外邦</w:t>
      </w:r>
      <w:r w:rsidR="003D6439">
        <w:rPr>
          <w:rFonts w:hint="eastAsia"/>
        </w:rPr>
        <w:t>女子</w:t>
      </w:r>
      <w:r w:rsidRPr="005E1F25">
        <w:t>的</w:t>
      </w:r>
      <w:r w:rsidR="003D6439">
        <w:rPr>
          <w:rFonts w:hint="eastAsia"/>
        </w:rPr>
        <w:t>聳動</w:t>
      </w:r>
      <w:r w:rsidRPr="005E1F25">
        <w:t>，</w:t>
      </w:r>
      <w:r w:rsidR="003D6439">
        <w:rPr>
          <w:rFonts w:hint="eastAsia"/>
        </w:rPr>
        <w:t>在國中引入外邦偶像文化</w:t>
      </w:r>
      <w:r w:rsidR="00001B91">
        <w:t>。</w:t>
      </w:r>
      <w:r w:rsidRPr="005E1F25">
        <w:t>雖然</w:t>
      </w:r>
      <w:r w:rsidR="00F1573D">
        <w:t>神</w:t>
      </w:r>
      <w:r w:rsidRPr="005E1F25">
        <w:t>兩次向他顯現並責備他，但他的</w:t>
      </w:r>
      <w:r w:rsidRPr="005E1F25">
        <w:lastRenderedPageBreak/>
        <w:t>心卻遠離耶和華</w:t>
      </w:r>
      <w:r w:rsidR="00F1573D">
        <w:t>神(</w:t>
      </w:r>
      <w:r w:rsidRPr="005E1F25">
        <w:t>列上11</w:t>
      </w:r>
      <w:r w:rsidR="00F1573D">
        <w:t>:</w:t>
      </w:r>
      <w:r w:rsidRPr="005E1F25">
        <w:t>9</w:t>
      </w:r>
      <w:r w:rsidR="00F1573D">
        <w:t>)</w:t>
      </w:r>
      <w:r w:rsidR="003D6439">
        <w:rPr>
          <w:rFonts w:hint="eastAsia"/>
        </w:rPr>
        <w:t>，所以</w:t>
      </w:r>
      <w:r w:rsidRPr="005E1F25">
        <w:t>所羅門</w:t>
      </w:r>
      <w:r w:rsidR="003D6439">
        <w:rPr>
          <w:rFonts w:hint="eastAsia"/>
        </w:rPr>
        <w:t>死後</w:t>
      </w:r>
      <w:r w:rsidRPr="005E1F25">
        <w:t>，</w:t>
      </w:r>
      <w:r w:rsidR="001D35B6">
        <w:rPr>
          <w:rFonts w:hint="eastAsia"/>
        </w:rPr>
        <w:t>國家</w:t>
      </w:r>
      <w:r w:rsidRPr="005E1F25">
        <w:t>一分為二，最終</w:t>
      </w:r>
      <w:r w:rsidR="00BD6F8D">
        <w:rPr>
          <w:rFonts w:hint="eastAsia"/>
        </w:rPr>
        <w:t>北</w:t>
      </w:r>
      <w:r w:rsidR="001D35B6">
        <w:rPr>
          <w:rFonts w:hint="eastAsia"/>
        </w:rPr>
        <w:t>以色列和</w:t>
      </w:r>
      <w:r w:rsidR="00BD6F8D">
        <w:rPr>
          <w:rFonts w:hint="eastAsia"/>
        </w:rPr>
        <w:t>南</w:t>
      </w:r>
      <w:r w:rsidR="001D35B6">
        <w:rPr>
          <w:rFonts w:hint="eastAsia"/>
        </w:rPr>
        <w:t>猶大也滅亡</w:t>
      </w:r>
      <w:r w:rsidRPr="005E1F25">
        <w:t>。</w:t>
      </w:r>
      <w:r w:rsidR="001D35B6">
        <w:rPr>
          <w:rFonts w:hint="eastAsia"/>
        </w:rPr>
        <w:t>這是血一般的歷史教訓。</w:t>
      </w:r>
    </w:p>
    <w:p w14:paraId="71650122" w14:textId="1FF06A0E" w:rsidR="005E4F2E" w:rsidRPr="005E1F25" w:rsidRDefault="0075011C" w:rsidP="005E1F25">
      <w:r>
        <w:rPr>
          <w:rFonts w:hint="eastAsia"/>
        </w:rPr>
        <w:t>有</w:t>
      </w:r>
      <w:r w:rsidR="005E4F2E" w:rsidRPr="005E1F25">
        <w:t>位</w:t>
      </w:r>
      <w:r>
        <w:rPr>
          <w:rFonts w:hint="eastAsia"/>
        </w:rPr>
        <w:t>行耶和華眼中看為正的</w:t>
      </w:r>
      <w:r w:rsidRPr="005E1F25">
        <w:t>猶大</w:t>
      </w:r>
      <w:r w:rsidR="005E4F2E" w:rsidRPr="005E1F25">
        <w:t>王約沙法</w:t>
      </w:r>
      <w:r w:rsidR="00001B91">
        <w:t>。</w:t>
      </w:r>
      <w:r w:rsidR="005E4F2E" w:rsidRPr="005E1F25">
        <w:t>他追隨父親亞撒的腳步，</w:t>
      </w:r>
      <w:r w:rsidR="00EF3AF8">
        <w:rPr>
          <w:rFonts w:hint="eastAsia"/>
        </w:rPr>
        <w:t>遵行神的道，叫</w:t>
      </w:r>
      <w:r w:rsidR="005E4F2E" w:rsidRPr="005E1F25">
        <w:t>猶大</w:t>
      </w:r>
      <w:r w:rsidR="00EF3AF8">
        <w:rPr>
          <w:rFonts w:hint="eastAsia"/>
        </w:rPr>
        <w:t>持續</w:t>
      </w:r>
      <w:r w:rsidR="005E4F2E" w:rsidRPr="005E1F25">
        <w:t>繁榮</w:t>
      </w:r>
      <w:r w:rsidR="00001B91">
        <w:t>。</w:t>
      </w:r>
      <w:r w:rsidR="00EF3AF8">
        <w:rPr>
          <w:rFonts w:hint="eastAsia"/>
        </w:rPr>
        <w:t>但</w:t>
      </w:r>
      <w:r w:rsidR="005E4F2E" w:rsidRPr="005E1F25">
        <w:t>他與</w:t>
      </w:r>
      <w:r w:rsidR="009525FB">
        <w:rPr>
          <w:rFonts w:hint="eastAsia"/>
        </w:rPr>
        <w:t>耶和華的仇敵，</w:t>
      </w:r>
      <w:r w:rsidR="009525FB" w:rsidRPr="00BC1052">
        <w:rPr>
          <w:rFonts w:hint="eastAsia"/>
        </w:rPr>
        <w:t>北</w:t>
      </w:r>
      <w:r w:rsidR="005E4F2E" w:rsidRPr="005E1F25">
        <w:t>以色列</w:t>
      </w:r>
      <w:r w:rsidR="009525FB">
        <w:rPr>
          <w:rFonts w:hint="eastAsia"/>
        </w:rPr>
        <w:t>的</w:t>
      </w:r>
      <w:r w:rsidR="005E4F2E" w:rsidRPr="005E1F25">
        <w:t>亞哈王</w:t>
      </w:r>
      <w:r w:rsidR="009525FB">
        <w:rPr>
          <w:rFonts w:hint="eastAsia"/>
        </w:rPr>
        <w:t>建立</w:t>
      </w:r>
      <w:r w:rsidR="0014041B">
        <w:rPr>
          <w:rFonts w:hint="eastAsia"/>
        </w:rPr>
        <w:t>姻</w:t>
      </w:r>
      <w:r w:rsidR="009525FB">
        <w:rPr>
          <w:rFonts w:hint="eastAsia"/>
        </w:rPr>
        <w:t>親</w:t>
      </w:r>
      <w:r w:rsidR="009525FB" w:rsidRPr="00BC1052">
        <w:rPr>
          <w:rFonts w:hint="eastAsia"/>
        </w:rPr>
        <w:t>關係</w:t>
      </w:r>
      <w:r w:rsidR="00001B91">
        <w:t>。</w:t>
      </w:r>
      <w:r w:rsidR="005E4F2E" w:rsidRPr="005E1F25">
        <w:t>他</w:t>
      </w:r>
      <w:r w:rsidR="0014041B">
        <w:rPr>
          <w:rFonts w:hint="eastAsia"/>
        </w:rPr>
        <w:t>為兒</w:t>
      </w:r>
      <w:r w:rsidR="005E4F2E" w:rsidRPr="005E1F25">
        <w:t>子約蘭娶了亞哈的女兒亞他利雅</w:t>
      </w:r>
      <w:r w:rsidR="00BD6F8D">
        <w:rPr>
          <w:rFonts w:hint="eastAsia"/>
        </w:rPr>
        <w:t>，使她</w:t>
      </w:r>
      <w:r w:rsidR="0014041B">
        <w:rPr>
          <w:rFonts w:hint="eastAsia"/>
        </w:rPr>
        <w:t>進入猶大王室</w:t>
      </w:r>
      <w:r w:rsidR="005A1E1E">
        <w:rPr>
          <w:rFonts w:hint="eastAsia"/>
        </w:rPr>
        <w:t>，或許</w:t>
      </w:r>
      <w:r w:rsidR="005E4F2E" w:rsidRPr="005E1F25">
        <w:t>他</w:t>
      </w:r>
      <w:r w:rsidR="005A1E1E">
        <w:rPr>
          <w:rFonts w:hint="eastAsia"/>
        </w:rPr>
        <w:t>也</w:t>
      </w:r>
      <w:r w:rsidR="005E4F2E" w:rsidRPr="005E1F25">
        <w:t>期望北</w:t>
      </w:r>
      <w:r w:rsidR="005A1E1E" w:rsidRPr="005E1F25">
        <w:t>以色列</w:t>
      </w:r>
      <w:r w:rsidR="005A1E1E">
        <w:rPr>
          <w:rFonts w:hint="eastAsia"/>
        </w:rPr>
        <w:t>也可成為</w:t>
      </w:r>
      <w:r w:rsidR="005E4F2E" w:rsidRPr="005E1F25">
        <w:t>事奉耶和華的國</w:t>
      </w:r>
      <w:r w:rsidR="005A1E1E">
        <w:rPr>
          <w:rFonts w:hint="eastAsia"/>
        </w:rPr>
        <w:t>度和統一</w:t>
      </w:r>
      <w:r w:rsidR="00001B91">
        <w:t>。</w:t>
      </w:r>
      <w:r w:rsidR="005A1E1E">
        <w:rPr>
          <w:rFonts w:hint="eastAsia"/>
        </w:rPr>
        <w:t>然而</w:t>
      </w:r>
      <w:r w:rsidR="005E4F2E" w:rsidRPr="005E1F25">
        <w:t>，</w:t>
      </w:r>
      <w:r w:rsidR="003F2847">
        <w:rPr>
          <w:rFonts w:hint="eastAsia"/>
        </w:rPr>
        <w:t>追殺以利亞先知的</w:t>
      </w:r>
      <w:r w:rsidR="005E4F2E" w:rsidRPr="005E1F25">
        <w:t>耶洗別</w:t>
      </w:r>
      <w:r w:rsidR="00BD6F8D">
        <w:rPr>
          <w:rFonts w:hint="eastAsia"/>
        </w:rPr>
        <w:t>，其</w:t>
      </w:r>
      <w:r w:rsidR="005E4F2E" w:rsidRPr="005E1F25">
        <w:t>女兒亞他利雅</w:t>
      </w:r>
      <w:r w:rsidR="003F2847">
        <w:rPr>
          <w:rFonts w:hint="eastAsia"/>
        </w:rPr>
        <w:t>，為猶大王室</w:t>
      </w:r>
      <w:r w:rsidR="008C7839">
        <w:rPr>
          <w:rFonts w:hint="eastAsia"/>
        </w:rPr>
        <w:t>帶來</w:t>
      </w:r>
      <w:r w:rsidR="005E4F2E" w:rsidRPr="005E1F25">
        <w:t>崇拜</w:t>
      </w:r>
      <w:r w:rsidR="008C7839" w:rsidRPr="005E1F25">
        <w:t>偶像</w:t>
      </w:r>
      <w:r w:rsidR="005E4F2E" w:rsidRPr="005E1F25">
        <w:t>的</w:t>
      </w:r>
      <w:r w:rsidR="008C7839">
        <w:rPr>
          <w:rFonts w:hint="eastAsia"/>
        </w:rPr>
        <w:t>文化</w:t>
      </w:r>
      <w:r w:rsidR="00BD6F8D">
        <w:rPr>
          <w:rFonts w:hint="eastAsia"/>
        </w:rPr>
        <w:t>，實在引狼入室</w:t>
      </w:r>
      <w:r w:rsidR="00001B91">
        <w:t>。</w:t>
      </w:r>
      <w:r w:rsidR="008C7839">
        <w:rPr>
          <w:rFonts w:hint="eastAsia"/>
        </w:rPr>
        <w:t>在</w:t>
      </w:r>
      <w:r w:rsidR="008C7839" w:rsidRPr="005E1F25">
        <w:t>亞他利雅</w:t>
      </w:r>
      <w:r w:rsidR="008C7839">
        <w:rPr>
          <w:rFonts w:hint="eastAsia"/>
        </w:rPr>
        <w:t>的丈夫</w:t>
      </w:r>
      <w:r w:rsidR="005E4F2E" w:rsidRPr="005E1F25">
        <w:t>約蘭受</w:t>
      </w:r>
      <w:r w:rsidR="00F1573D">
        <w:t>神</w:t>
      </w:r>
      <w:r w:rsidR="005E4F2E" w:rsidRPr="005E1F25">
        <w:t>的管教</w:t>
      </w:r>
      <w:r w:rsidR="008C7839">
        <w:rPr>
          <w:rFonts w:hint="eastAsia"/>
        </w:rPr>
        <w:t>而去世</w:t>
      </w:r>
      <w:r w:rsidR="005E4F2E" w:rsidRPr="005E1F25">
        <w:t>，亞他利雅在他的兒子亞哈謝</w:t>
      </w:r>
      <w:r w:rsidR="00284C16">
        <w:rPr>
          <w:rFonts w:hint="eastAsia"/>
        </w:rPr>
        <w:t>被殺</w:t>
      </w:r>
      <w:r w:rsidR="005E4F2E" w:rsidRPr="005E1F25">
        <w:t>後</w:t>
      </w:r>
      <w:r w:rsidR="001E091B">
        <w:rPr>
          <w:rFonts w:hint="eastAsia"/>
        </w:rPr>
        <w:t>，</w:t>
      </w:r>
      <w:r w:rsidR="00284C16">
        <w:rPr>
          <w:rFonts w:hint="eastAsia"/>
        </w:rPr>
        <w:t>剿滅</w:t>
      </w:r>
      <w:r w:rsidR="001E091B">
        <w:rPr>
          <w:rFonts w:hint="eastAsia"/>
        </w:rPr>
        <w:t>其餘</w:t>
      </w:r>
      <w:r w:rsidR="005E4F2E" w:rsidRPr="005E1F25">
        <w:t>的王子</w:t>
      </w:r>
      <w:r w:rsidR="001E091B">
        <w:rPr>
          <w:rFonts w:hint="eastAsia"/>
        </w:rPr>
        <w:t>，</w:t>
      </w:r>
      <w:r w:rsidR="005E4F2E" w:rsidRPr="005E1F25">
        <w:t>篡奪猶大</w:t>
      </w:r>
      <w:r w:rsidR="001E091B">
        <w:rPr>
          <w:rFonts w:hint="eastAsia"/>
        </w:rPr>
        <w:t>王位，實行做武則天的女皇</w:t>
      </w:r>
      <w:r w:rsidR="00D92325">
        <w:rPr>
          <w:rFonts w:hint="eastAsia"/>
        </w:rPr>
        <w:t>后</w:t>
      </w:r>
      <w:r w:rsidR="00001B91">
        <w:t>。</w:t>
      </w:r>
      <w:r w:rsidR="00284C16">
        <w:rPr>
          <w:rFonts w:hint="eastAsia"/>
        </w:rPr>
        <w:t>在她在位期間，</w:t>
      </w:r>
      <w:r w:rsidR="005E4F2E" w:rsidRPr="005E1F25">
        <w:t>把整個</w:t>
      </w:r>
      <w:r w:rsidR="00284C16">
        <w:rPr>
          <w:rFonts w:hint="eastAsia"/>
        </w:rPr>
        <w:t>猶大</w:t>
      </w:r>
      <w:r w:rsidR="005E4F2E" w:rsidRPr="005E1F25">
        <w:t>國變成崇拜</w:t>
      </w:r>
      <w:r w:rsidR="00284C16" w:rsidRPr="005E1F25">
        <w:t>偶像</w:t>
      </w:r>
      <w:r w:rsidR="005E4F2E" w:rsidRPr="005E1F25">
        <w:t>的國</w:t>
      </w:r>
      <w:r w:rsidR="00284C16">
        <w:rPr>
          <w:rFonts w:hint="eastAsia"/>
        </w:rPr>
        <w:t>度</w:t>
      </w:r>
      <w:r w:rsidR="00CB08B7">
        <w:rPr>
          <w:rFonts w:hint="eastAsia"/>
        </w:rPr>
        <w:t>，大衛的燈火險些兒熄滅</w:t>
      </w:r>
      <w:r w:rsidR="00001B91">
        <w:t>。</w:t>
      </w:r>
      <w:r w:rsidR="00CB08B7">
        <w:rPr>
          <w:rFonts w:hint="eastAsia"/>
        </w:rPr>
        <w:t>這些</w:t>
      </w:r>
      <w:r w:rsidR="005E4F2E" w:rsidRPr="005E1F25">
        <w:t>舊約的例子</w:t>
      </w:r>
      <w:r w:rsidR="00CB08B7">
        <w:rPr>
          <w:rFonts w:hint="eastAsia"/>
        </w:rPr>
        <w:t>也充以表明</w:t>
      </w:r>
      <w:r w:rsidR="005E4F2E" w:rsidRPr="005E1F25">
        <w:t>，</w:t>
      </w:r>
      <w:r w:rsidR="00BD6F8D">
        <w:rPr>
          <w:rFonts w:hint="eastAsia"/>
        </w:rPr>
        <w:t>即使有智慧和敬畏神的君王，</w:t>
      </w:r>
      <w:r w:rsidR="005E4F2E" w:rsidRPr="005E1F25">
        <w:t>與</w:t>
      </w:r>
      <w:r w:rsidR="00CB08B7">
        <w:rPr>
          <w:rFonts w:hint="eastAsia"/>
        </w:rPr>
        <w:t>不信的</w:t>
      </w:r>
      <w:r w:rsidR="005E4F2E" w:rsidRPr="005E1F25">
        <w:t>外邦女人結</w:t>
      </w:r>
      <w:r w:rsidR="00BD6F8D">
        <w:rPr>
          <w:rFonts w:hint="eastAsia"/>
        </w:rPr>
        <w:t>親</w:t>
      </w:r>
      <w:r w:rsidR="00CB08B7">
        <w:rPr>
          <w:rFonts w:hint="eastAsia"/>
        </w:rPr>
        <w:t>，可以叫個人、家庭和</w:t>
      </w:r>
      <w:r w:rsidR="00002CC6">
        <w:rPr>
          <w:rFonts w:hint="eastAsia"/>
        </w:rPr>
        <w:t>國家，帶來</w:t>
      </w:r>
      <w:r w:rsidR="005E4F2E" w:rsidRPr="005E1F25">
        <w:t>樣嚴重的後果。</w:t>
      </w:r>
    </w:p>
    <w:p w14:paraId="4AE9618C" w14:textId="7CBB0FB5" w:rsidR="005E4F2E" w:rsidRPr="005E1F25" w:rsidRDefault="008A5197" w:rsidP="005E1F25">
      <w:r>
        <w:rPr>
          <w:rFonts w:hint="eastAsia"/>
        </w:rPr>
        <w:t>在</w:t>
      </w:r>
      <w:r w:rsidR="005E4F2E" w:rsidRPr="005E1F25">
        <w:t>第1節</w:t>
      </w:r>
      <w:r w:rsidR="00CF3322">
        <w:rPr>
          <w:rFonts w:hint="eastAsia"/>
        </w:rPr>
        <w:t>表示</w:t>
      </w:r>
      <w:r w:rsidR="005E4F2E" w:rsidRPr="005E1F25">
        <w:t>，</w:t>
      </w:r>
      <w:r w:rsidR="00CF3322">
        <w:rPr>
          <w:rFonts w:hint="eastAsia"/>
        </w:rPr>
        <w:t>行這事的有</w:t>
      </w:r>
      <w:r w:rsidR="005E4F2E" w:rsidRPr="005E1F25">
        <w:t>以色列人、</w:t>
      </w:r>
      <w:r w:rsidR="00CF3322">
        <w:rPr>
          <w:rFonts w:hint="eastAsia"/>
        </w:rPr>
        <w:t>在聖殿事奉的</w:t>
      </w:r>
      <w:r w:rsidR="005E4F2E" w:rsidRPr="005E1F25">
        <w:t>祭司和利未人</w:t>
      </w:r>
      <w:r w:rsidR="00D20ABE">
        <w:rPr>
          <w:rFonts w:hint="eastAsia"/>
        </w:rPr>
        <w:t>。</w:t>
      </w:r>
      <w:r w:rsidR="005E4F2E" w:rsidRPr="005E1F25">
        <w:t>無論是平民百姓</w:t>
      </w:r>
      <w:r w:rsidR="00D20ABE">
        <w:rPr>
          <w:rFonts w:hint="eastAsia"/>
        </w:rPr>
        <w:t>或宗教</w:t>
      </w:r>
      <w:r w:rsidR="00D20ABE" w:rsidRPr="005E1F25">
        <w:t>領袖</w:t>
      </w:r>
      <w:r w:rsidR="005E4F2E" w:rsidRPr="005E1F25">
        <w:t>，</w:t>
      </w:r>
      <w:r w:rsidR="00D20ABE">
        <w:rPr>
          <w:rFonts w:hint="eastAsia"/>
        </w:rPr>
        <w:t>也行</w:t>
      </w:r>
      <w:r w:rsidR="005E4F2E" w:rsidRPr="005E1F25">
        <w:t>了</w:t>
      </w:r>
      <w:r w:rsidR="00D20ABE">
        <w:rPr>
          <w:rFonts w:hint="eastAsia"/>
        </w:rPr>
        <w:t>這</w:t>
      </w:r>
      <w:r w:rsidR="005E4F2E" w:rsidRPr="005E1F25">
        <w:t>可憎的事</w:t>
      </w:r>
      <w:r w:rsidR="00001B91">
        <w:t>。</w:t>
      </w:r>
      <w:r w:rsidR="00E62A3B">
        <w:rPr>
          <w:rFonts w:hint="eastAsia"/>
        </w:rPr>
        <w:t>他們與</w:t>
      </w:r>
      <w:r w:rsidR="00E62A3B" w:rsidRPr="005E1F25">
        <w:t>八個</w:t>
      </w:r>
      <w:r w:rsidR="005E4F2E" w:rsidRPr="005E1F25">
        <w:t>外邦</w:t>
      </w:r>
      <w:r w:rsidR="00E62A3B">
        <w:rPr>
          <w:rFonts w:hint="eastAsia"/>
        </w:rPr>
        <w:t>文族</w:t>
      </w:r>
      <w:r w:rsidR="00E62A3B" w:rsidRPr="00BC1052">
        <w:rPr>
          <w:rFonts w:hint="eastAsia"/>
        </w:rPr>
        <w:t>結親。</w:t>
      </w:r>
      <w:r w:rsidR="005E4F2E" w:rsidRPr="005E1F25">
        <w:t>在這事上，</w:t>
      </w:r>
      <w:r w:rsidR="003F47FC">
        <w:rPr>
          <w:rFonts w:hint="eastAsia"/>
        </w:rPr>
        <w:t>有高</w:t>
      </w:r>
      <w:r w:rsidR="005E4F2E" w:rsidRPr="005E1F25">
        <w:t>官帶頭</w:t>
      </w:r>
      <w:r w:rsidR="006179DB">
        <w:rPr>
          <w:rFonts w:hint="eastAsia"/>
        </w:rPr>
        <w:t>，</w:t>
      </w:r>
      <w:r w:rsidR="00BD6F8D">
        <w:rPr>
          <w:rFonts w:hint="eastAsia"/>
        </w:rPr>
        <w:t>後來</w:t>
      </w:r>
      <w:r w:rsidR="006179DB">
        <w:rPr>
          <w:rFonts w:hint="eastAsia"/>
        </w:rPr>
        <w:t>包括</w:t>
      </w:r>
      <w:proofErr w:type="spellStart"/>
      <w:r w:rsidR="00D612EE">
        <w:rPr>
          <w:lang w:eastAsia="x-none"/>
        </w:rPr>
        <w:t>大祭司以利亞實的孫子、耶何耶大的一個兒子</w:t>
      </w:r>
      <w:r w:rsidR="008201A4">
        <w:rPr>
          <w:rFonts w:hint="eastAsia"/>
        </w:rPr>
        <w:t>，與</w:t>
      </w:r>
      <w:r w:rsidR="00D612EE">
        <w:rPr>
          <w:lang w:eastAsia="x-none"/>
        </w:rPr>
        <w:t>和倫人參巴拉</w:t>
      </w:r>
      <w:r w:rsidR="008201A4">
        <w:rPr>
          <w:rFonts w:hint="eastAsia"/>
        </w:rPr>
        <w:t>結親，作了外邦人</w:t>
      </w:r>
      <w:r w:rsidR="00D612EE">
        <w:rPr>
          <w:lang w:eastAsia="x-none"/>
        </w:rPr>
        <w:t>的女婿</w:t>
      </w:r>
      <w:proofErr w:type="spellEnd"/>
      <w:r w:rsidR="00242886">
        <w:rPr>
          <w:rFonts w:hint="eastAsia"/>
          <w:lang w:eastAsia="x-none"/>
        </w:rPr>
        <w:t>(</w:t>
      </w:r>
      <w:r w:rsidR="006179DB" w:rsidRPr="005E1F25">
        <w:t>尼13</w:t>
      </w:r>
      <w:r w:rsidR="006179DB">
        <w:t>:</w:t>
      </w:r>
      <w:r w:rsidR="006179DB" w:rsidRPr="005E1F25">
        <w:t>28</w:t>
      </w:r>
      <w:r w:rsidR="00242886">
        <w:t>)</w:t>
      </w:r>
      <w:r w:rsidR="00F36CE2">
        <w:rPr>
          <w:rFonts w:hint="eastAsia"/>
        </w:rPr>
        <w:t>；</w:t>
      </w:r>
      <w:proofErr w:type="spellStart"/>
      <w:r w:rsidR="00F36CE2">
        <w:rPr>
          <w:lang w:eastAsia="x-none"/>
        </w:rPr>
        <w:t>管理神殿中庫房的祭司以利亞實與</w:t>
      </w:r>
      <w:r w:rsidR="00760ACC">
        <w:rPr>
          <w:rFonts w:hint="eastAsia"/>
        </w:rPr>
        <w:t>外邦人</w:t>
      </w:r>
      <w:r w:rsidR="00F36CE2">
        <w:rPr>
          <w:lang w:eastAsia="x-none"/>
        </w:rPr>
        <w:t>多比雅結親</w:t>
      </w:r>
      <w:r w:rsidR="00760ACC">
        <w:rPr>
          <w:rFonts w:hint="eastAsia"/>
        </w:rPr>
        <w:t>，因為這關係</w:t>
      </w:r>
      <w:r w:rsidR="00760ACC">
        <w:rPr>
          <w:lang w:eastAsia="x-none"/>
        </w:rPr>
        <w:t>多比雅</w:t>
      </w:r>
      <w:r w:rsidR="00760ACC">
        <w:rPr>
          <w:rFonts w:hint="eastAsia"/>
        </w:rPr>
        <w:t>在聖殿有他私人辦公室</w:t>
      </w:r>
      <w:proofErr w:type="spellEnd"/>
      <w:r w:rsidR="0095306B">
        <w:rPr>
          <w:rFonts w:hint="eastAsia"/>
          <w:lang w:eastAsia="x-none"/>
        </w:rPr>
        <w:t>(</w:t>
      </w:r>
      <w:r w:rsidR="0095306B" w:rsidRPr="005E1F25">
        <w:t>尼13</w:t>
      </w:r>
      <w:r w:rsidR="0095306B">
        <w:t>:</w:t>
      </w:r>
      <w:r w:rsidR="0095306B">
        <w:rPr>
          <w:rFonts w:hint="eastAsia"/>
        </w:rPr>
        <w:t>4</w:t>
      </w:r>
      <w:r w:rsidR="0095306B">
        <w:t>,</w:t>
      </w:r>
      <w:r w:rsidR="00A75532">
        <w:t>7</w:t>
      </w:r>
      <w:r w:rsidR="0095306B">
        <w:t>)</w:t>
      </w:r>
      <w:r w:rsidR="005E4F2E" w:rsidRPr="005E1F25">
        <w:t>。</w:t>
      </w:r>
      <w:proofErr w:type="spellStart"/>
      <w:r w:rsidR="00AD2804">
        <w:rPr>
          <w:lang w:eastAsia="x-none"/>
        </w:rPr>
        <w:t>和倫人參巴拉</w:t>
      </w:r>
      <w:r w:rsidR="00AD2804">
        <w:rPr>
          <w:rFonts w:hint="eastAsia"/>
        </w:rPr>
        <w:t>和</w:t>
      </w:r>
      <w:r w:rsidR="00AD2804">
        <w:rPr>
          <w:lang w:eastAsia="x-none"/>
        </w:rPr>
        <w:t>多比雅</w:t>
      </w:r>
      <w:r w:rsidR="00AD2804">
        <w:rPr>
          <w:rFonts w:hint="eastAsia"/>
        </w:rPr>
        <w:t>是阻礙以色列重建城牆的仇敵</w:t>
      </w:r>
      <w:proofErr w:type="spellEnd"/>
      <w:r w:rsidR="0095306B">
        <w:rPr>
          <w:rFonts w:hint="eastAsia"/>
        </w:rPr>
        <w:t>。</w:t>
      </w:r>
    </w:p>
    <w:p w14:paraId="4C575E48" w14:textId="257E0B7C" w:rsidR="009C2B8F" w:rsidRDefault="005E4F2E" w:rsidP="005E1F25">
      <w:r w:rsidRPr="005E1F25">
        <w:lastRenderedPageBreak/>
        <w:t>當時娶</w:t>
      </w:r>
      <w:r w:rsidR="00BC67F3">
        <w:t>外邦女子</w:t>
      </w:r>
      <w:r w:rsidR="00957BB7">
        <w:rPr>
          <w:rFonts w:hint="eastAsia"/>
        </w:rPr>
        <w:t>為妻的</w:t>
      </w:r>
      <w:r w:rsidRPr="005E1F25">
        <w:t>人是</w:t>
      </w:r>
      <w:r w:rsidR="00957BB7">
        <w:rPr>
          <w:rFonts w:hint="eastAsia"/>
        </w:rPr>
        <w:t>歸回的</w:t>
      </w:r>
      <w:r w:rsidRPr="005E1F25">
        <w:t>第二和第三代。以斯拉</w:t>
      </w:r>
      <w:r w:rsidR="006D2B27">
        <w:rPr>
          <w:rFonts w:hint="eastAsia"/>
        </w:rPr>
        <w:t>在</w:t>
      </w:r>
      <w:r w:rsidRPr="005E1F25">
        <w:t>458</w:t>
      </w:r>
      <w:r w:rsidR="006D2B27" w:rsidRPr="00BC1052">
        <w:t>BC引領</w:t>
      </w:r>
      <w:r w:rsidRPr="005E1F25">
        <w:t>第二</w:t>
      </w:r>
      <w:r w:rsidR="006D2B27">
        <w:rPr>
          <w:rFonts w:hint="eastAsia"/>
        </w:rPr>
        <w:t>次歸回，</w:t>
      </w:r>
      <w:r w:rsidRPr="005E1F25">
        <w:t>距離第一次</w:t>
      </w:r>
      <w:r w:rsidR="00256809">
        <w:rPr>
          <w:rFonts w:hint="eastAsia"/>
        </w:rPr>
        <w:t>歸</w:t>
      </w:r>
      <w:r w:rsidRPr="005E1F25">
        <w:t>回</w:t>
      </w:r>
      <w:r w:rsidR="00F1573D">
        <w:t>(</w:t>
      </w:r>
      <w:r w:rsidRPr="005E1F25">
        <w:t>538</w:t>
      </w:r>
      <w:proofErr w:type="gramStart"/>
      <w:r w:rsidR="00256809" w:rsidRPr="00BC1052">
        <w:t>BC</w:t>
      </w:r>
      <w:r w:rsidR="00F1573D">
        <w:t>)</w:t>
      </w:r>
      <w:r w:rsidR="00256809">
        <w:rPr>
          <w:rFonts w:hint="eastAsia"/>
        </w:rPr>
        <w:t>，</w:t>
      </w:r>
      <w:proofErr w:type="gramEnd"/>
      <w:r w:rsidRPr="005E1F25">
        <w:t>已經</w:t>
      </w:r>
      <w:r w:rsidR="00256809">
        <w:rPr>
          <w:rFonts w:hint="eastAsia"/>
        </w:rPr>
        <w:t>有</w:t>
      </w:r>
      <w:r w:rsidRPr="005E1F25">
        <w:t>80年</w:t>
      </w:r>
      <w:r w:rsidR="00256809">
        <w:rPr>
          <w:rFonts w:hint="eastAsia"/>
        </w:rPr>
        <w:t>之久</w:t>
      </w:r>
      <w:r w:rsidR="00001B91">
        <w:t>。</w:t>
      </w:r>
      <w:r w:rsidRPr="005E1F25">
        <w:t>第一代去世，他們的兒子、孫子和曾孫娶了外</w:t>
      </w:r>
      <w:r w:rsidR="00256809">
        <w:rPr>
          <w:rFonts w:hint="eastAsia"/>
        </w:rPr>
        <w:t>邦</w:t>
      </w:r>
      <w:r w:rsidRPr="005E1F25">
        <w:t>女人</w:t>
      </w:r>
      <w:r w:rsidR="005C1FFC">
        <w:rPr>
          <w:rFonts w:hint="eastAsia"/>
        </w:rPr>
        <w:t>，有可能有</w:t>
      </w:r>
      <w:r w:rsidRPr="005E1F25">
        <w:t>實際</w:t>
      </w:r>
      <w:r w:rsidR="005C1FFC">
        <w:rPr>
          <w:rFonts w:hint="eastAsia"/>
        </w:rPr>
        <w:t>的需要，因為</w:t>
      </w:r>
      <w:r w:rsidR="00BD6F8D">
        <w:rPr>
          <w:rFonts w:hint="eastAsia"/>
        </w:rPr>
        <w:t>可能</w:t>
      </w:r>
      <w:r w:rsidRPr="005E1F25">
        <w:t>長途跋涉</w:t>
      </w:r>
      <w:r w:rsidR="005C1FFC">
        <w:rPr>
          <w:rFonts w:hint="eastAsia"/>
        </w:rPr>
        <w:t>歸</w:t>
      </w:r>
      <w:r w:rsidRPr="005E1F25">
        <w:t>回的大多是男</w:t>
      </w:r>
      <w:r w:rsidR="005C1FFC">
        <w:rPr>
          <w:rFonts w:hint="eastAsia"/>
        </w:rPr>
        <w:t>性</w:t>
      </w:r>
      <w:r w:rsidR="00FF5FDE">
        <w:rPr>
          <w:rFonts w:hint="eastAsia"/>
        </w:rPr>
        <w:t>。</w:t>
      </w:r>
      <w:r w:rsidR="00FD4DAF">
        <w:rPr>
          <w:rFonts w:hint="eastAsia"/>
        </w:rPr>
        <w:t>現在</w:t>
      </w:r>
      <w:r w:rsidRPr="005E1F25">
        <w:t>聖殿已經</w:t>
      </w:r>
      <w:r w:rsidR="00325458">
        <w:rPr>
          <w:rFonts w:hint="eastAsia"/>
        </w:rPr>
        <w:t>完成</w:t>
      </w:r>
      <w:r w:rsidRPr="005E1F25">
        <w:t>，</w:t>
      </w:r>
      <w:r w:rsidR="00325458">
        <w:rPr>
          <w:rFonts w:hint="eastAsia"/>
        </w:rPr>
        <w:t>城</w:t>
      </w:r>
      <w:r w:rsidRPr="005E1F25">
        <w:t>牆</w:t>
      </w:r>
      <w:r w:rsidR="00325458">
        <w:rPr>
          <w:rFonts w:hint="eastAsia"/>
        </w:rPr>
        <w:t>還未完全修好</w:t>
      </w:r>
      <w:r w:rsidRPr="005E1F25">
        <w:t>，外邦人可自由出入</w:t>
      </w:r>
      <w:r w:rsidR="00557AD7">
        <w:rPr>
          <w:rFonts w:hint="eastAsia"/>
        </w:rPr>
        <w:t>。似乎以色列</w:t>
      </w:r>
      <w:r w:rsidRPr="005E1F25">
        <w:t>不可避免地與</w:t>
      </w:r>
      <w:r w:rsidR="00557AD7">
        <w:rPr>
          <w:rFonts w:hint="eastAsia"/>
        </w:rPr>
        <w:t>外邦人</w:t>
      </w:r>
      <w:r w:rsidRPr="005E1F25">
        <w:t>交往。</w:t>
      </w:r>
      <w:r w:rsidR="00557AD7">
        <w:rPr>
          <w:rFonts w:hint="eastAsia"/>
        </w:rPr>
        <w:t>為了</w:t>
      </w:r>
      <w:r w:rsidRPr="005E1F25">
        <w:t>生存，</w:t>
      </w:r>
      <w:r w:rsidR="00557AD7">
        <w:rPr>
          <w:rFonts w:hint="eastAsia"/>
        </w:rPr>
        <w:t>也必須與其他民族</w:t>
      </w:r>
      <w:r w:rsidRPr="005E1F25">
        <w:t>關係</w:t>
      </w:r>
      <w:r w:rsidR="009C7525">
        <w:rPr>
          <w:rFonts w:hint="eastAsia"/>
        </w:rPr>
        <w:t>融恰</w:t>
      </w:r>
      <w:r w:rsidR="00001B91">
        <w:t>。</w:t>
      </w:r>
    </w:p>
    <w:p w14:paraId="37277E00" w14:textId="0F7CF4CC" w:rsidR="00E70BBA" w:rsidRDefault="005E4F2E" w:rsidP="005E1F25">
      <w:r w:rsidRPr="005E1F25">
        <w:t>以斯拉</w:t>
      </w:r>
      <w:r w:rsidR="003B50AC">
        <w:rPr>
          <w:rFonts w:hint="eastAsia"/>
        </w:rPr>
        <w:t>也明白其中的難處，但他不是以識時務</w:t>
      </w:r>
      <w:r w:rsidRPr="005E1F25">
        <w:t>的角度來看待這問題，</w:t>
      </w:r>
      <w:r w:rsidR="009B54B7">
        <w:rPr>
          <w:rFonts w:hint="eastAsia"/>
        </w:rPr>
        <w:t>無辦法而默言不語，</w:t>
      </w:r>
      <w:r w:rsidRPr="005E1F25">
        <w:t>他從</w:t>
      </w:r>
      <w:r w:rsidR="00F1573D">
        <w:t>神</w:t>
      </w:r>
      <w:r w:rsidR="009B54B7">
        <w:rPr>
          <w:rFonts w:hint="eastAsia"/>
        </w:rPr>
        <w:t>的目光看，百姓沒有遵守這重要的</w:t>
      </w:r>
      <w:r w:rsidRPr="005E1F25">
        <w:t>律法</w:t>
      </w:r>
      <w:r w:rsidR="000026C5">
        <w:rPr>
          <w:rFonts w:hint="eastAsia"/>
        </w:rPr>
        <w:t>，是民族將來的隱患，面對再次亡國</w:t>
      </w:r>
      <w:r w:rsidR="000026C5" w:rsidRPr="00BC1052">
        <w:rPr>
          <w:rFonts w:hint="eastAsia"/>
        </w:rPr>
        <w:t>的導</w:t>
      </w:r>
      <w:r w:rsidR="00E8420B" w:rsidRPr="00BC1052">
        <w:rPr>
          <w:rFonts w:hint="eastAsia"/>
        </w:rPr>
        <w:t>火線</w:t>
      </w:r>
      <w:r w:rsidR="001B623F" w:rsidRPr="00BC1052">
        <w:rPr>
          <w:rFonts w:hint="eastAsia"/>
        </w:rPr>
        <w:t>。</w:t>
      </w:r>
      <w:r w:rsidR="00F1573D">
        <w:t>神</w:t>
      </w:r>
      <w:r w:rsidRPr="005E1F25">
        <w:t>揀選亞伯拉罕</w:t>
      </w:r>
      <w:r w:rsidR="00E8420B">
        <w:rPr>
          <w:rFonts w:hint="eastAsia"/>
        </w:rPr>
        <w:t>和他的後裔</w:t>
      </w:r>
      <w:r w:rsidRPr="005E1F25">
        <w:t>，</w:t>
      </w:r>
      <w:r w:rsidR="00A32369">
        <w:rPr>
          <w:rFonts w:hint="eastAsia"/>
        </w:rPr>
        <w:t>作</w:t>
      </w:r>
      <w:r w:rsidRPr="005E1F25">
        <w:t>祭司的國度，聖潔的</w:t>
      </w:r>
      <w:r w:rsidR="00A32369">
        <w:rPr>
          <w:rFonts w:hint="eastAsia"/>
        </w:rPr>
        <w:t>國</w:t>
      </w:r>
      <w:r w:rsidRPr="005E1F25">
        <w:t>民</w:t>
      </w:r>
      <w:r w:rsidR="00001B91">
        <w:t>。</w:t>
      </w:r>
      <w:r w:rsidRPr="005E1F25">
        <w:t>他揀選他們相信耶和華</w:t>
      </w:r>
      <w:r w:rsidR="00F1573D">
        <w:t>神</w:t>
      </w:r>
      <w:r w:rsidRPr="005E1F25">
        <w:t>，服從他，</w:t>
      </w:r>
      <w:r w:rsidR="0021070E">
        <w:rPr>
          <w:rFonts w:hint="eastAsia"/>
        </w:rPr>
        <w:t>作神的百姓延續著</w:t>
      </w:r>
      <w:r w:rsidR="0021070E" w:rsidRPr="005E1F25">
        <w:t>拯救</w:t>
      </w:r>
      <w:r w:rsidR="0021070E">
        <w:rPr>
          <w:rFonts w:hint="eastAsia"/>
        </w:rPr>
        <w:t>人類的使命，</w:t>
      </w:r>
      <w:r w:rsidRPr="005E1F25">
        <w:t>宣揚</w:t>
      </w:r>
      <w:r w:rsidR="0021070E">
        <w:rPr>
          <w:rFonts w:hint="eastAsia"/>
        </w:rPr>
        <w:t>神</w:t>
      </w:r>
      <w:r w:rsidRPr="005E1F25">
        <w:t>的信仰。以斯拉</w:t>
      </w:r>
      <w:r w:rsidR="0021070E">
        <w:rPr>
          <w:rFonts w:hint="eastAsia"/>
        </w:rPr>
        <w:t>看見現在</w:t>
      </w:r>
      <w:r w:rsidRPr="005E1F25">
        <w:t>北</w:t>
      </w:r>
      <w:r w:rsidR="0021070E" w:rsidRPr="005E1F25">
        <w:t>以色列</w:t>
      </w:r>
      <w:r w:rsidRPr="005E1F25">
        <w:t>的10個支派</w:t>
      </w:r>
      <w:r w:rsidR="0021070E">
        <w:rPr>
          <w:rFonts w:hint="eastAsia"/>
        </w:rPr>
        <w:t>已完全與</w:t>
      </w:r>
      <w:r w:rsidRPr="005E1F25">
        <w:t>外邦人</w:t>
      </w:r>
      <w:r w:rsidR="0021070E">
        <w:rPr>
          <w:rFonts w:hint="eastAsia"/>
        </w:rPr>
        <w:t>同化</w:t>
      </w:r>
      <w:r w:rsidR="009F27ED">
        <w:rPr>
          <w:rFonts w:hint="eastAsia"/>
        </w:rPr>
        <w:t>，</w:t>
      </w:r>
      <w:r w:rsidRPr="005E1F25">
        <w:t>猶大和便雅憫</w:t>
      </w:r>
      <w:r w:rsidR="009F27ED">
        <w:rPr>
          <w:rFonts w:hint="eastAsia"/>
        </w:rPr>
        <w:t>若在這事</w:t>
      </w:r>
      <w:r w:rsidR="009F27ED" w:rsidRPr="005E1F25">
        <w:t>犯錯</w:t>
      </w:r>
      <w:r w:rsidR="009F27ED">
        <w:rPr>
          <w:rFonts w:hint="eastAsia"/>
        </w:rPr>
        <w:t>，</w:t>
      </w:r>
      <w:r w:rsidR="00F1573D">
        <w:t>神</w:t>
      </w:r>
      <w:r w:rsidRPr="005E1F25">
        <w:t>的子民從地球上消失了，</w:t>
      </w:r>
      <w:r w:rsidR="009C2B8F">
        <w:rPr>
          <w:rFonts w:hint="eastAsia"/>
        </w:rPr>
        <w:t>人類也失去救恩的盼</w:t>
      </w:r>
      <w:r w:rsidRPr="005E1F25">
        <w:t>望。</w:t>
      </w:r>
      <w:r w:rsidR="001B623F">
        <w:rPr>
          <w:rFonts w:hint="eastAsia"/>
        </w:rPr>
        <w:t>一個</w:t>
      </w:r>
      <w:r w:rsidR="001B623F" w:rsidRPr="005E1F25">
        <w:t>大壩</w:t>
      </w:r>
      <w:r w:rsidR="001B623F">
        <w:rPr>
          <w:rFonts w:hint="eastAsia"/>
        </w:rPr>
        <w:t>的</w:t>
      </w:r>
      <w:r w:rsidRPr="005E1F25">
        <w:t>果小洞</w:t>
      </w:r>
      <w:r w:rsidR="001B623F">
        <w:rPr>
          <w:rFonts w:hint="eastAsia"/>
        </w:rPr>
        <w:t>若不倒</w:t>
      </w:r>
      <w:r w:rsidR="001479E9">
        <w:rPr>
          <w:rFonts w:hint="eastAsia"/>
        </w:rPr>
        <w:t>塞，不加理會，將來就有有</w:t>
      </w:r>
      <w:r w:rsidRPr="005E1F25">
        <w:t>倒塌</w:t>
      </w:r>
      <w:r w:rsidR="001479E9">
        <w:rPr>
          <w:rFonts w:hint="eastAsia"/>
        </w:rPr>
        <w:t>的</w:t>
      </w:r>
      <w:r w:rsidR="001479E9" w:rsidRPr="00BC1052">
        <w:rPr>
          <w:rFonts w:hint="eastAsia"/>
        </w:rPr>
        <w:t>風險</w:t>
      </w:r>
      <w:r w:rsidR="00B31916" w:rsidRPr="00BC1052">
        <w:rPr>
          <w:rFonts w:hint="eastAsia"/>
        </w:rPr>
        <w:t>；一隻牙</w:t>
      </w:r>
      <w:r w:rsidR="002916ED" w:rsidRPr="00BC1052">
        <w:rPr>
          <w:rFonts w:hint="eastAsia"/>
        </w:rPr>
        <w:t>齒若蛀了，</w:t>
      </w:r>
      <w:r w:rsidR="00B52D22" w:rsidRPr="00BC1052">
        <w:rPr>
          <w:rFonts w:hint="eastAsia"/>
        </w:rPr>
        <w:t>若</w:t>
      </w:r>
      <w:r w:rsidR="002916ED" w:rsidRPr="00BC1052">
        <w:rPr>
          <w:rFonts w:hint="eastAsia"/>
        </w:rPr>
        <w:t>不加以修補，整隻牙將來可以成為無用</w:t>
      </w:r>
      <w:r w:rsidR="00B52D22" w:rsidRPr="00BC1052">
        <w:rPr>
          <w:rFonts w:hint="eastAsia"/>
        </w:rPr>
        <w:t>，被拔除</w:t>
      </w:r>
      <w:r w:rsidRPr="005E1F25">
        <w:t>。</w:t>
      </w:r>
      <w:r w:rsidR="00B52D22" w:rsidRPr="00E70BBA">
        <w:t>以斯拉</w:t>
      </w:r>
      <w:proofErr w:type="spellStart"/>
      <w:r w:rsidR="009B3C99">
        <w:rPr>
          <w:lang w:eastAsia="x-none"/>
        </w:rPr>
        <w:t>一聽見這事，就撕裂衣服和外袍，拔了頭髮和鬍鬚，</w:t>
      </w:r>
      <w:proofErr w:type="gramStart"/>
      <w:r w:rsidR="009B3C99">
        <w:rPr>
          <w:lang w:eastAsia="x-none"/>
        </w:rPr>
        <w:t>驚懼憂悶而坐</w:t>
      </w:r>
      <w:proofErr w:type="spellEnd"/>
      <w:r w:rsidR="00F1573D">
        <w:t>(</w:t>
      </w:r>
      <w:proofErr w:type="gramEnd"/>
      <w:r w:rsidRPr="005E1F25">
        <w:t>3</w:t>
      </w:r>
      <w:r w:rsidR="00F1573D">
        <w:t>)</w:t>
      </w:r>
      <w:r w:rsidR="00B02C64">
        <w:rPr>
          <w:rFonts w:hint="eastAsia"/>
        </w:rPr>
        <w:t>。</w:t>
      </w:r>
      <w:r w:rsidRPr="005E1F25">
        <w:t>以斯拉如此憂傷和憤怒，</w:t>
      </w:r>
      <w:r w:rsidR="00B02C64">
        <w:rPr>
          <w:rFonts w:hint="eastAsia"/>
        </w:rPr>
        <w:t>是因為他敬畏神，</w:t>
      </w:r>
      <w:r w:rsidR="008A3723">
        <w:rPr>
          <w:rFonts w:hint="eastAsia"/>
        </w:rPr>
        <w:t>懼怕艱辛的重建功虧一簣，他們的罪孽惹動神的烈怒</w:t>
      </w:r>
      <w:r w:rsidR="00F10D65">
        <w:rPr>
          <w:rFonts w:hint="eastAsia"/>
        </w:rPr>
        <w:t>而引致民族滅亡</w:t>
      </w:r>
      <w:r w:rsidRPr="005E1F25">
        <w:t>。</w:t>
      </w:r>
      <w:r w:rsidR="00BD6F8D">
        <w:rPr>
          <w:rFonts w:hint="eastAsia"/>
        </w:rPr>
        <w:t>然而，</w:t>
      </w:r>
      <w:r w:rsidR="00554471">
        <w:rPr>
          <w:lang w:eastAsia="x-none"/>
        </w:rPr>
        <w:t>凡為以色列神言語戰兢的，都因這被擄歸回之人所犯的罪聚集到我這裡來。</w:t>
      </w:r>
      <w:r w:rsidR="00554471">
        <w:rPr>
          <w:rFonts w:hint="eastAsia"/>
        </w:rPr>
        <w:t>他們與以斯拉一樣，並非杞人憂天</w:t>
      </w:r>
      <w:r w:rsidR="00F96B04">
        <w:rPr>
          <w:rFonts w:hint="eastAsia"/>
        </w:rPr>
        <w:t>，而是明白問題的嚴重性而聚集，商議可以怎樣處</w:t>
      </w:r>
      <w:r w:rsidR="003053BD">
        <w:rPr>
          <w:rFonts w:hint="eastAsia"/>
        </w:rPr>
        <w:t>理。以斯拉一整天</w:t>
      </w:r>
      <w:proofErr w:type="spellStart"/>
      <w:r w:rsidR="00554471">
        <w:rPr>
          <w:lang w:eastAsia="x-none"/>
        </w:rPr>
        <w:t>就驚懼憂悶而坐，直到獻晚祭的時候</w:t>
      </w:r>
      <w:proofErr w:type="spellEnd"/>
      <w:r w:rsidR="00554471">
        <w:rPr>
          <w:lang w:eastAsia="x-none"/>
        </w:rPr>
        <w:t>。</w:t>
      </w:r>
    </w:p>
    <w:p w14:paraId="711D6C8E" w14:textId="3CA64CA0" w:rsidR="00B33B31" w:rsidRDefault="00B33B31" w:rsidP="00B33B31">
      <w:pPr>
        <w:pStyle w:val="Heading2"/>
      </w:pPr>
      <w:r>
        <w:rPr>
          <w:rFonts w:hint="eastAsia"/>
        </w:rPr>
        <w:lastRenderedPageBreak/>
        <w:t>Ⅱ‧</w:t>
      </w:r>
      <w:r w:rsidRPr="00E70BBA">
        <w:t>以斯拉禱告</w:t>
      </w:r>
      <w:r>
        <w:rPr>
          <w:rFonts w:hint="eastAsia"/>
        </w:rPr>
        <w:t>、</w:t>
      </w:r>
      <w:r w:rsidRPr="00E70BBA">
        <w:t>認罪</w:t>
      </w:r>
      <w:r>
        <w:rPr>
          <w:rFonts w:hint="eastAsia"/>
        </w:rPr>
        <w:t>、</w:t>
      </w:r>
      <w:r w:rsidRPr="00E70BBA">
        <w:t>哭泣</w:t>
      </w:r>
      <w:r>
        <w:rPr>
          <w:rFonts w:hint="eastAsia"/>
        </w:rPr>
        <w:t xml:space="preserve"> </w:t>
      </w:r>
      <w:r w:rsidR="00F1573D">
        <w:rPr>
          <w:rFonts w:hint="eastAsia"/>
        </w:rPr>
        <w:t>(</w:t>
      </w:r>
      <w:r>
        <w:t>9</w:t>
      </w:r>
      <w:r w:rsidR="00F1573D">
        <w:t>:</w:t>
      </w:r>
      <w:r>
        <w:t>5</w:t>
      </w:r>
      <w:r>
        <w:rPr>
          <w:rFonts w:hint="eastAsia"/>
        </w:rPr>
        <w:t>-</w:t>
      </w:r>
      <w:r>
        <w:t>10</w:t>
      </w:r>
      <w:r w:rsidR="00F1573D">
        <w:t>:</w:t>
      </w:r>
      <w:r>
        <w:t>1</w:t>
      </w:r>
      <w:r w:rsidR="00F1573D">
        <w:rPr>
          <w:rFonts w:hint="eastAsia"/>
        </w:rPr>
        <w:t>)</w:t>
      </w:r>
    </w:p>
    <w:p w14:paraId="783DFD18" w14:textId="02650120" w:rsidR="005E4F2E" w:rsidRPr="00E70BBA" w:rsidRDefault="003053BD" w:rsidP="00001B91">
      <w:r>
        <w:rPr>
          <w:rFonts w:hint="eastAsia"/>
        </w:rPr>
        <w:t>請</w:t>
      </w:r>
      <w:r w:rsidR="005E4F2E" w:rsidRPr="00E70BBA">
        <w:t>第5節</w:t>
      </w:r>
      <w:r>
        <w:rPr>
          <w:rFonts w:hint="eastAsia"/>
        </w:rPr>
        <w:t>：「</w:t>
      </w:r>
      <w:r w:rsidRPr="00354E01">
        <w:rPr>
          <w:rStyle w:val="a2"/>
        </w:rPr>
        <w:t>獻晚祭的時候我起來，心中愁苦，穿著撕裂的衣袍，雙膝跪下向耶和華我的神舉手，</w:t>
      </w:r>
      <w:r>
        <w:rPr>
          <w:rFonts w:hint="eastAsia"/>
        </w:rPr>
        <w:t>」</w:t>
      </w:r>
      <w:r w:rsidR="00E83406" w:rsidRPr="00A82CF6">
        <w:rPr>
          <w:rFonts w:hint="eastAsia"/>
        </w:rPr>
        <w:t>晚祭指</w:t>
      </w:r>
      <w:r w:rsidR="0036324F">
        <w:rPr>
          <w:rFonts w:hint="eastAsia"/>
        </w:rPr>
        <w:t>著</w:t>
      </w:r>
      <w:r w:rsidR="00E83406" w:rsidRPr="00A82CF6">
        <w:rPr>
          <w:rFonts w:hint="eastAsia"/>
        </w:rPr>
        <w:t>祭司每天早晚必須常獻的全燒的燔祭</w:t>
      </w:r>
      <w:r w:rsidR="0036324F">
        <w:rPr>
          <w:rFonts w:hint="eastAsia"/>
        </w:rPr>
        <w:t>。</w:t>
      </w:r>
      <w:r w:rsidR="000444CC" w:rsidRPr="00A82CF6">
        <w:rPr>
          <w:rFonts w:hint="eastAsia"/>
        </w:rPr>
        <w:t>大</w:t>
      </w:r>
      <w:r w:rsidR="00BD6F8D">
        <w:rPr>
          <w:rFonts w:hint="eastAsia"/>
        </w:rPr>
        <w:t>衛</w:t>
      </w:r>
      <w:r w:rsidR="000444CC" w:rsidRPr="00A82CF6">
        <w:rPr>
          <w:rFonts w:hint="eastAsia"/>
        </w:rPr>
        <w:t>在獻晚祭向神祈禱時向神傾心吐意</w:t>
      </w:r>
      <w:bookmarkStart w:id="0" w:name="_Hlk5356895"/>
      <w:r w:rsidR="000444CC" w:rsidRPr="00A82CF6">
        <w:rPr>
          <w:rFonts w:hint="eastAsia"/>
        </w:rPr>
        <w:t>，</w:t>
      </w:r>
      <w:bookmarkEnd w:id="0"/>
      <w:r w:rsidR="0036324F">
        <w:rPr>
          <w:rFonts w:hint="eastAsia"/>
        </w:rPr>
        <w:t>視</w:t>
      </w:r>
      <w:r w:rsidR="000444CC" w:rsidRPr="00A82CF6">
        <w:rPr>
          <w:rFonts w:hint="eastAsia"/>
        </w:rPr>
        <w:t>神</w:t>
      </w:r>
      <w:r w:rsidR="00BD6F8D">
        <w:rPr>
          <w:rFonts w:hint="eastAsia"/>
        </w:rPr>
        <w:t>為困</w:t>
      </w:r>
      <w:r w:rsidR="000444CC" w:rsidRPr="00A82CF6">
        <w:rPr>
          <w:rFonts w:hint="eastAsia"/>
        </w:rPr>
        <w:t>苦境</w:t>
      </w:r>
      <w:r w:rsidR="00BD6F8D" w:rsidRPr="00CF699F">
        <w:rPr>
          <w:rFonts w:hint="eastAsia"/>
        </w:rPr>
        <w:t>傾訴</w:t>
      </w:r>
      <w:r w:rsidR="000444CC" w:rsidRPr="00A82CF6">
        <w:rPr>
          <w:rFonts w:hint="eastAsia"/>
        </w:rPr>
        <w:t>的對象</w:t>
      </w:r>
      <w:r w:rsidR="00354E01">
        <w:rPr>
          <w:rFonts w:hint="eastAsia"/>
        </w:rPr>
        <w:t>。</w:t>
      </w:r>
      <w:r w:rsidR="00056302">
        <w:rPr>
          <w:rFonts w:hint="eastAsia"/>
        </w:rPr>
        <w:t>以斯拉</w:t>
      </w:r>
      <w:r w:rsidR="005E4F2E" w:rsidRPr="00E70BBA">
        <w:t>撕破衣服和外衣，</w:t>
      </w:r>
      <w:r w:rsidR="000E3265" w:rsidRPr="00E70BBA">
        <w:t>在極度的悲痛和哀悼中</w:t>
      </w:r>
      <w:r w:rsidR="005E4F2E" w:rsidRPr="00E70BBA">
        <w:t>跪倒在地，向耶和華神舉手</w:t>
      </w:r>
      <w:r w:rsidR="000E3265">
        <w:rPr>
          <w:rFonts w:hint="eastAsia"/>
        </w:rPr>
        <w:t>禱告</w:t>
      </w:r>
      <w:r w:rsidR="00001B91">
        <w:t>。</w:t>
      </w:r>
      <w:r w:rsidR="008937AD">
        <w:rPr>
          <w:rFonts w:hint="eastAsia"/>
        </w:rPr>
        <w:t>以斯拉</w:t>
      </w:r>
      <w:r w:rsidR="008937AD" w:rsidRPr="00E70BBA">
        <w:t>敬畏</w:t>
      </w:r>
      <w:r w:rsidR="008937AD">
        <w:t>神</w:t>
      </w:r>
      <w:r w:rsidR="008937AD">
        <w:rPr>
          <w:rFonts w:hint="eastAsia"/>
        </w:rPr>
        <w:t>，</w:t>
      </w:r>
      <w:r w:rsidR="005E4F2E" w:rsidRPr="00E70BBA">
        <w:t>沒有輕視罪</w:t>
      </w:r>
      <w:r w:rsidR="008937AD" w:rsidRPr="00BC1052">
        <w:rPr>
          <w:rFonts w:hint="eastAsia"/>
        </w:rPr>
        <w:t>孽</w:t>
      </w:r>
      <w:r w:rsidR="00472058" w:rsidRPr="00BC1052">
        <w:rPr>
          <w:rFonts w:hint="eastAsia"/>
        </w:rPr>
        <w:t>，向神</w:t>
      </w:r>
      <w:r w:rsidR="005E4F2E" w:rsidRPr="00E70BBA">
        <w:t>我懺悔求</w:t>
      </w:r>
      <w:r w:rsidR="00001B91">
        <w:t>憐憫</w:t>
      </w:r>
      <w:r w:rsidR="005E4F2E" w:rsidRPr="00E70BBA">
        <w:t>。</w:t>
      </w:r>
    </w:p>
    <w:p w14:paraId="5692489A" w14:textId="2A121EE9" w:rsidR="005E4F2E" w:rsidRPr="00E70BBA" w:rsidRDefault="005E4F2E" w:rsidP="00001B91">
      <w:r w:rsidRPr="00E70BBA">
        <w:t>以斯拉向</w:t>
      </w:r>
      <w:r w:rsidR="00F1573D">
        <w:t>神</w:t>
      </w:r>
      <w:r w:rsidRPr="00E70BBA">
        <w:t>禱</w:t>
      </w:r>
      <w:r w:rsidR="00FB64FD">
        <w:rPr>
          <w:rFonts w:hint="eastAsia"/>
        </w:rPr>
        <w:t>說：「</w:t>
      </w:r>
      <w:r w:rsidR="00FB64FD" w:rsidRPr="001B1CC8">
        <w:rPr>
          <w:rStyle w:val="a2"/>
        </w:rPr>
        <w:t>我的神啊，我抱愧蒙羞，不敢向我神仰面；因為我們的罪孽滅頂，我們的罪惡滔天。</w:t>
      </w:r>
      <w:r w:rsidR="00FB64FD">
        <w:rPr>
          <w:rFonts w:hint="eastAsia"/>
        </w:rPr>
        <w:t>」</w:t>
      </w:r>
      <w:r w:rsidR="00B679F5" w:rsidRPr="00BC1052">
        <w:t xml:space="preserve">(6) </w:t>
      </w:r>
      <w:r w:rsidR="00B679F5" w:rsidRPr="00E70BBA">
        <w:t>以斯拉</w:t>
      </w:r>
      <w:r w:rsidR="009B7FBC">
        <w:rPr>
          <w:rFonts w:hint="eastAsia"/>
        </w:rPr>
        <w:t>代表著整個民族向神認罪和代求，因此「</w:t>
      </w:r>
      <w:r w:rsidRPr="00CF699F">
        <w:rPr>
          <w:rStyle w:val="a2"/>
        </w:rPr>
        <w:t>我們</w:t>
      </w:r>
      <w:r w:rsidR="009B7FBC">
        <w:rPr>
          <w:rFonts w:hint="eastAsia"/>
        </w:rPr>
        <w:t>」</w:t>
      </w:r>
      <w:r w:rsidR="00D53A22">
        <w:rPr>
          <w:rFonts w:hint="eastAsia"/>
        </w:rPr>
        <w:t>在</w:t>
      </w:r>
      <w:r w:rsidR="00D53A22" w:rsidRPr="00E70BBA">
        <w:t>第7</w:t>
      </w:r>
      <w:r w:rsidR="00D53A22" w:rsidRPr="00BC1052">
        <w:t>-</w:t>
      </w:r>
      <w:r w:rsidR="00D53A22" w:rsidRPr="00E70BBA">
        <w:t>15節</w:t>
      </w:r>
      <w:r w:rsidR="00CD0B87">
        <w:rPr>
          <w:rFonts w:hint="eastAsia"/>
        </w:rPr>
        <w:t>的禱文中重複出</w:t>
      </w:r>
      <w:r w:rsidR="00CD0B87" w:rsidRPr="00BC1052">
        <w:rPr>
          <w:rFonts w:hint="eastAsia"/>
        </w:rPr>
        <w:t>現。</w:t>
      </w:r>
      <w:r w:rsidRPr="00E70BBA">
        <w:t>事實上，以斯拉與</w:t>
      </w:r>
      <w:r w:rsidR="003B66DE">
        <w:rPr>
          <w:rFonts w:hint="eastAsia"/>
        </w:rPr>
        <w:t>這件與外族</w:t>
      </w:r>
      <w:r w:rsidRPr="00E70BBA">
        <w:t>通婚</w:t>
      </w:r>
      <w:r w:rsidR="003B66DE">
        <w:rPr>
          <w:rFonts w:hint="eastAsia"/>
        </w:rPr>
        <w:t>的事上</w:t>
      </w:r>
      <w:r w:rsidRPr="00E70BBA">
        <w:t>毫無關係。他在巴比倫出生和長大</w:t>
      </w:r>
      <w:r w:rsidR="003B66DE">
        <w:rPr>
          <w:rFonts w:hint="eastAsia"/>
        </w:rPr>
        <w:t>，</w:t>
      </w:r>
      <w:r w:rsidRPr="00E70BBA">
        <w:t>幾個月前帶領第二</w:t>
      </w:r>
      <w:r w:rsidR="003B3A48">
        <w:rPr>
          <w:rFonts w:hint="eastAsia"/>
        </w:rPr>
        <w:t>次歸回的人來到</w:t>
      </w:r>
      <w:r w:rsidRPr="00E70BBA">
        <w:t>耶路撒冷</w:t>
      </w:r>
      <w:r w:rsidR="00001B91">
        <w:t>。</w:t>
      </w:r>
      <w:r w:rsidR="00B12C6A">
        <w:rPr>
          <w:rFonts w:hint="eastAsia"/>
        </w:rPr>
        <w:t>但</w:t>
      </w:r>
      <w:r w:rsidRPr="00E70BBA">
        <w:t>他</w:t>
      </w:r>
      <w:r w:rsidR="00B12C6A">
        <w:rPr>
          <w:rFonts w:hint="eastAsia"/>
        </w:rPr>
        <w:t>擁有領袖的模範，</w:t>
      </w:r>
      <w:r w:rsidRPr="00E70BBA">
        <w:t>為</w:t>
      </w:r>
      <w:r w:rsidR="00B12C6A">
        <w:rPr>
          <w:rFonts w:hint="eastAsia"/>
        </w:rPr>
        <w:t>全體百姓的</w:t>
      </w:r>
      <w:r w:rsidRPr="00E70BBA">
        <w:t>的罪孽負責</w:t>
      </w:r>
      <w:r w:rsidR="00B12C6A">
        <w:rPr>
          <w:rFonts w:hint="eastAsia"/>
        </w:rPr>
        <w:t>任</w:t>
      </w:r>
      <w:r w:rsidRPr="00E70BBA">
        <w:t>，</w:t>
      </w:r>
      <w:r w:rsidR="00B12C6A">
        <w:rPr>
          <w:rFonts w:hint="eastAsia"/>
        </w:rPr>
        <w:t>稱「</w:t>
      </w:r>
      <w:r w:rsidRPr="00E70BBA">
        <w:t>我們的罪孽</w:t>
      </w:r>
      <w:r w:rsidR="00B12C6A">
        <w:rPr>
          <w:rFonts w:hint="eastAsia"/>
        </w:rPr>
        <w:t>」</w:t>
      </w:r>
      <w:r w:rsidRPr="00E70BBA">
        <w:t>。</w:t>
      </w:r>
      <w:r w:rsidR="00017528" w:rsidRPr="00E70BBA">
        <w:t>以斯拉</w:t>
      </w:r>
      <w:r w:rsidR="00017528">
        <w:rPr>
          <w:rFonts w:hint="eastAsia"/>
        </w:rPr>
        <w:t>表示，</w:t>
      </w:r>
      <w:r w:rsidRPr="00E70BBA">
        <w:t>以色列</w:t>
      </w:r>
      <w:r w:rsidR="00017528" w:rsidRPr="00E70BBA">
        <w:t>過去</w:t>
      </w:r>
      <w:r w:rsidRPr="00E70BBA">
        <w:t>因偶像崇拜而犯罪</w:t>
      </w:r>
      <w:r w:rsidR="003026E3">
        <w:rPr>
          <w:rFonts w:hint="eastAsia"/>
        </w:rPr>
        <w:t>，</w:t>
      </w:r>
      <w:r w:rsidR="003026E3">
        <w:rPr>
          <w:lang w:eastAsia="x-none"/>
        </w:rPr>
        <w:t>罪惡甚重；我們和君王、祭司都交在外邦列王的手中，殺害、擄掠、搶奪、臉上蒙羞正如今日的光景。</w:t>
      </w:r>
      <w:r w:rsidR="00B10B9E">
        <w:rPr>
          <w:lang w:eastAsia="x-none"/>
        </w:rPr>
        <w:t>現在耶和華我們的神暫且施恩與我們，給我們留些逃脫的人，使我們安穩如釘子釘在他的聖所，我們的神好光照我們的眼目，使我們在受轄制之中稍微復興。</w:t>
      </w:r>
    </w:p>
    <w:p w14:paraId="44F813D6" w14:textId="060C89E1" w:rsidR="005E4F2E" w:rsidRPr="00E70BBA" w:rsidRDefault="005E4F2E" w:rsidP="00001B91">
      <w:r w:rsidRPr="00E70BBA">
        <w:t>然而，</w:t>
      </w:r>
      <w:r w:rsidR="00881BB6">
        <w:rPr>
          <w:rFonts w:hint="eastAsia"/>
        </w:rPr>
        <w:t>以色列雖然領</w:t>
      </w:r>
      <w:r w:rsidRPr="00E70BBA">
        <w:t>受這恩典，</w:t>
      </w:r>
      <w:r w:rsidR="00881BB6">
        <w:rPr>
          <w:rFonts w:hint="eastAsia"/>
        </w:rPr>
        <w:t>卻再次離</w:t>
      </w:r>
      <w:r w:rsidRPr="00E70BBA">
        <w:t>棄</w:t>
      </w:r>
      <w:r w:rsidR="00881BB6">
        <w:rPr>
          <w:rFonts w:hint="eastAsia"/>
        </w:rPr>
        <w:t>神</w:t>
      </w:r>
      <w:r w:rsidRPr="00E70BBA">
        <w:t>的誡命，娶了</w:t>
      </w:r>
      <w:r w:rsidR="00BC67F3">
        <w:t>外邦女子</w:t>
      </w:r>
      <w:r w:rsidR="00881BB6">
        <w:rPr>
          <w:rFonts w:hint="eastAsia"/>
        </w:rPr>
        <w:t>。</w:t>
      </w:r>
      <w:r w:rsidRPr="00E70BBA">
        <w:t>以斯拉問</w:t>
      </w:r>
      <w:r w:rsidR="0002534F">
        <w:rPr>
          <w:rFonts w:hint="eastAsia"/>
        </w:rPr>
        <w:t>：「</w:t>
      </w:r>
      <w:r w:rsidR="0002534F" w:rsidRPr="00BD6F8D">
        <w:rPr>
          <w:rStyle w:val="a2"/>
        </w:rPr>
        <w:t>我們的神啊，既是如此，我們還有什麼話可說呢？</w:t>
      </w:r>
      <w:r w:rsidR="0002534F">
        <w:rPr>
          <w:rFonts w:hint="eastAsia"/>
        </w:rPr>
        <w:t>」</w:t>
      </w:r>
      <w:r w:rsidR="00564CBD">
        <w:rPr>
          <w:rFonts w:hint="eastAsia"/>
        </w:rPr>
        <w:t>領受主恩後再次犯罪，就是</w:t>
      </w:r>
      <w:r w:rsidRPr="00E70BBA">
        <w:t>十張嘴</w:t>
      </w:r>
      <w:r w:rsidR="00564CBD">
        <w:rPr>
          <w:rFonts w:hint="eastAsia"/>
        </w:rPr>
        <w:t>也萬詞莫辯，無地自容</w:t>
      </w:r>
      <w:r w:rsidR="0007001E">
        <w:rPr>
          <w:rFonts w:hint="eastAsia"/>
        </w:rPr>
        <w:t>，實在無臉向神為百姓</w:t>
      </w:r>
      <w:r w:rsidRPr="00E70BBA">
        <w:t>的罪孽請求寬恕。</w:t>
      </w:r>
      <w:r w:rsidR="0066662C" w:rsidRPr="00BC1052">
        <w:rPr>
          <w:rFonts w:hint="eastAsia"/>
        </w:rPr>
        <w:t>以斯拉在神面前深深地哀慟，</w:t>
      </w:r>
      <w:r w:rsidR="00E72EA2" w:rsidRPr="00BC1052">
        <w:rPr>
          <w:rFonts w:hint="eastAsia"/>
        </w:rPr>
        <w:t>認識到自己民族的</w:t>
      </w:r>
      <w:r w:rsidR="00E72EA2" w:rsidRPr="00BC1052">
        <w:rPr>
          <w:rFonts w:hint="eastAsia"/>
        </w:rPr>
        <w:lastRenderedPageBreak/>
        <w:t>罪</w:t>
      </w:r>
      <w:r w:rsidR="00BD6F8D">
        <w:rPr>
          <w:rFonts w:hint="eastAsia"/>
        </w:rPr>
        <w:t>惡</w:t>
      </w:r>
      <w:r w:rsidR="00E72EA2" w:rsidRPr="00BC1052">
        <w:rPr>
          <w:rFonts w:hint="eastAsia"/>
        </w:rPr>
        <w:t>劣根性，</w:t>
      </w:r>
      <w:r w:rsidR="00BD6F8D">
        <w:rPr>
          <w:rFonts w:hint="eastAsia"/>
        </w:rPr>
        <w:t>在神面前</w:t>
      </w:r>
      <w:r w:rsidR="00E72EA2" w:rsidRPr="00BC1052">
        <w:rPr>
          <w:rFonts w:hint="eastAsia"/>
        </w:rPr>
        <w:t>無地自容</w:t>
      </w:r>
      <w:r w:rsidRPr="00E70BBA">
        <w:t>。他知道</w:t>
      </w:r>
      <w:r w:rsidR="00BD6F8D">
        <w:rPr>
          <w:rFonts w:hint="eastAsia"/>
        </w:rPr>
        <w:t>滿</w:t>
      </w:r>
      <w:r w:rsidR="00F14716">
        <w:rPr>
          <w:rFonts w:hint="eastAsia"/>
        </w:rPr>
        <w:t>臉羞愧，</w:t>
      </w:r>
      <w:r w:rsidR="00283DAA">
        <w:rPr>
          <w:rFonts w:hint="eastAsia"/>
        </w:rPr>
        <w:t>不</w:t>
      </w:r>
      <w:r w:rsidRPr="00E70BBA">
        <w:t>配</w:t>
      </w:r>
      <w:r w:rsidR="00283DAA">
        <w:rPr>
          <w:rFonts w:hint="eastAsia"/>
        </w:rPr>
        <w:t>再求神的憐憫，只能</w:t>
      </w:r>
      <w:r w:rsidR="00F14716">
        <w:rPr>
          <w:rFonts w:hint="eastAsia"/>
        </w:rPr>
        <w:t>低頭</w:t>
      </w:r>
      <w:r w:rsidR="00283DAA">
        <w:rPr>
          <w:rFonts w:hint="eastAsia"/>
        </w:rPr>
        <w:t>在</w:t>
      </w:r>
      <w:r w:rsidR="00F14716">
        <w:rPr>
          <w:rFonts w:hint="eastAsia"/>
        </w:rPr>
        <w:t>神</w:t>
      </w:r>
      <w:r w:rsidRPr="00E70BBA">
        <w:t>面前哭泣。</w:t>
      </w:r>
    </w:p>
    <w:p w14:paraId="7C1DD50D" w14:textId="75AB6312" w:rsidR="005E4F2E" w:rsidRPr="00E70BBA" w:rsidRDefault="005E4F2E" w:rsidP="00001B91">
      <w:r w:rsidRPr="00E70BBA">
        <w:t>以斯拉為百姓的罪</w:t>
      </w:r>
      <w:r w:rsidR="00537812">
        <w:rPr>
          <w:rFonts w:hint="eastAsia"/>
        </w:rPr>
        <w:t>孽代求，也讓人聯想</w:t>
      </w:r>
      <w:r w:rsidRPr="00E70BBA">
        <w:t>摩西</w:t>
      </w:r>
      <w:r w:rsidR="00537812">
        <w:rPr>
          <w:rFonts w:hint="eastAsia"/>
        </w:rPr>
        <w:t>為拜金牛犢的百姓</w:t>
      </w:r>
      <w:r w:rsidRPr="00E70BBA">
        <w:t>禱告</w:t>
      </w:r>
      <w:r w:rsidR="00001B91">
        <w:t>。</w:t>
      </w:r>
      <w:r w:rsidR="009A7DD9" w:rsidRPr="00E70BBA">
        <w:t>以色列</w:t>
      </w:r>
      <w:r w:rsidR="009A7DD9">
        <w:rPr>
          <w:rFonts w:hint="eastAsia"/>
        </w:rPr>
        <w:t>出埃及，過紅海後，因為摩西上山領十誡時，</w:t>
      </w:r>
      <w:r w:rsidR="00B73374">
        <w:rPr>
          <w:rFonts w:hint="eastAsia"/>
        </w:rPr>
        <w:t>百姓為自己鑄造金牛</w:t>
      </w:r>
      <w:r w:rsidR="00BD6F8D">
        <w:rPr>
          <w:rFonts w:hint="eastAsia"/>
        </w:rPr>
        <w:t>犢</w:t>
      </w:r>
      <w:r w:rsidR="00B73374">
        <w:rPr>
          <w:rFonts w:hint="eastAsia"/>
        </w:rPr>
        <w:t>，</w:t>
      </w:r>
      <w:proofErr w:type="spellStart"/>
      <w:r w:rsidR="00B73374">
        <w:rPr>
          <w:lang w:eastAsia="x-none"/>
        </w:rPr>
        <w:t>就說</w:t>
      </w:r>
      <w:proofErr w:type="spellEnd"/>
      <w:r w:rsidR="00B73374">
        <w:rPr>
          <w:lang w:eastAsia="x-none"/>
        </w:rPr>
        <w:t>：「</w:t>
      </w:r>
      <w:proofErr w:type="spellStart"/>
      <w:r w:rsidR="00B73374" w:rsidRPr="00BD6F8D">
        <w:rPr>
          <w:rStyle w:val="a2"/>
        </w:rPr>
        <w:t>以色列啊，這是領你出埃及地的神</w:t>
      </w:r>
      <w:proofErr w:type="spellEnd"/>
      <w:r w:rsidR="00B73374" w:rsidRPr="00BD6F8D">
        <w:rPr>
          <w:rStyle w:val="a2"/>
        </w:rPr>
        <w:t>。</w:t>
      </w:r>
      <w:r w:rsidR="00B73374">
        <w:rPr>
          <w:lang w:eastAsia="x-none"/>
        </w:rPr>
        <w:t>」</w:t>
      </w:r>
      <w:proofErr w:type="spellStart"/>
      <w:r w:rsidR="00F80276">
        <w:rPr>
          <w:rFonts w:hint="eastAsia"/>
        </w:rPr>
        <w:t>獻祭後</w:t>
      </w:r>
      <w:proofErr w:type="spellEnd"/>
      <w:r w:rsidR="00F80276">
        <w:rPr>
          <w:rFonts w:hint="eastAsia"/>
        </w:rPr>
        <w:t>，</w:t>
      </w:r>
      <w:proofErr w:type="spellStart"/>
      <w:r w:rsidR="00F80276">
        <w:rPr>
          <w:lang w:eastAsia="x-none"/>
        </w:rPr>
        <w:t>起來玩耍</w:t>
      </w:r>
      <w:r w:rsidR="00F80276">
        <w:rPr>
          <w:rFonts w:hint="eastAsia"/>
        </w:rPr>
        <w:t>，行淫亂的事。</w:t>
      </w:r>
      <w:r w:rsidR="000F3262">
        <w:rPr>
          <w:rFonts w:hint="eastAsia"/>
        </w:rPr>
        <w:t>神見百姓敗壞了，有意要全滅以色列人</w:t>
      </w:r>
      <w:proofErr w:type="spellEnd"/>
      <w:r w:rsidR="000F3262">
        <w:rPr>
          <w:rFonts w:hint="eastAsia"/>
        </w:rPr>
        <w:t>。</w:t>
      </w:r>
      <w:proofErr w:type="spellStart"/>
      <w:r w:rsidR="0092069F" w:rsidRPr="0092069F">
        <w:rPr>
          <w:lang w:val="x-none" w:eastAsia="x-none"/>
        </w:rPr>
        <w:t>摩西回到耶和華那裡，說</w:t>
      </w:r>
      <w:proofErr w:type="spellEnd"/>
      <w:r w:rsidR="0092069F" w:rsidRPr="0092069F">
        <w:rPr>
          <w:lang w:val="x-none" w:eastAsia="x-none"/>
        </w:rPr>
        <w:t>：「</w:t>
      </w:r>
      <w:proofErr w:type="spellStart"/>
      <w:r w:rsidR="0092069F" w:rsidRPr="00BD6F8D">
        <w:rPr>
          <w:rStyle w:val="a2"/>
        </w:rPr>
        <w:t>唉！這百姓犯了大罪，為自己做了金像。倘或你肯赦免他們的罪</w:t>
      </w:r>
      <w:proofErr w:type="spellEnd"/>
      <w:r w:rsidR="0092069F" w:rsidRPr="00BD6F8D">
        <w:rPr>
          <w:rStyle w:val="a2"/>
        </w:rPr>
        <w:t>，</w:t>
      </w:r>
      <w:r w:rsidR="0092069F" w:rsidRPr="00CF699F">
        <w:rPr>
          <w:rStyle w:val="a2"/>
          <w:rFonts w:ascii="Times New Roman" w:hAnsi="Times New Roman"/>
        </w:rPr>
        <w:t>‧‧‧‧‧‧</w:t>
      </w:r>
      <w:r w:rsidR="0092069F" w:rsidRPr="00BD6F8D">
        <w:rPr>
          <w:rStyle w:val="a2"/>
        </w:rPr>
        <w:t>不然，求你從你所寫的冊上塗抹我的名。</w:t>
      </w:r>
      <w:r w:rsidR="0092069F" w:rsidRPr="0092069F">
        <w:rPr>
          <w:lang w:val="x-none" w:eastAsia="x-none"/>
        </w:rPr>
        <w:t>」</w:t>
      </w:r>
      <w:r w:rsidR="00F1573D">
        <w:t>(</w:t>
      </w:r>
      <w:r w:rsidRPr="00E70BBA">
        <w:t>出32</w:t>
      </w:r>
      <w:r w:rsidR="00F1573D">
        <w:t>:</w:t>
      </w:r>
      <w:r w:rsidRPr="00E70BBA">
        <w:t>32</w:t>
      </w:r>
      <w:r w:rsidR="00F1573D">
        <w:t>)</w:t>
      </w:r>
      <w:r w:rsidR="00D36360">
        <w:t xml:space="preserve"> </w:t>
      </w:r>
      <w:r w:rsidR="00F1573D">
        <w:t>神</w:t>
      </w:r>
      <w:r w:rsidR="00D36360">
        <w:rPr>
          <w:rFonts w:hint="eastAsia"/>
        </w:rPr>
        <w:t>因為</w:t>
      </w:r>
      <w:r w:rsidRPr="00E70BBA">
        <w:t>摩西的禱告</w:t>
      </w:r>
      <w:r w:rsidR="00D36360">
        <w:rPr>
          <w:rFonts w:hint="eastAsia"/>
        </w:rPr>
        <w:t>而</w:t>
      </w:r>
      <w:r w:rsidRPr="00E70BBA">
        <w:t>止</w:t>
      </w:r>
      <w:r w:rsidR="00D36360">
        <w:rPr>
          <w:rFonts w:hint="eastAsia"/>
        </w:rPr>
        <w:t>住向</w:t>
      </w:r>
      <w:r w:rsidRPr="00E70BBA">
        <w:t>百姓的忿怒</w:t>
      </w:r>
      <w:r w:rsidR="00001B91">
        <w:t>。</w:t>
      </w:r>
      <w:r w:rsidRPr="00E70BBA">
        <w:t>主耶穌看</w:t>
      </w:r>
      <w:r w:rsidR="00C57BE6">
        <w:rPr>
          <w:rFonts w:hint="eastAsia"/>
        </w:rPr>
        <w:t>見</w:t>
      </w:r>
      <w:r w:rsidR="00DF294A" w:rsidRPr="00E70BBA">
        <w:t>審判</w:t>
      </w:r>
      <w:r w:rsidR="00C57BE6">
        <w:rPr>
          <w:rFonts w:hint="eastAsia"/>
        </w:rPr>
        <w:t>將要臨到</w:t>
      </w:r>
      <w:r w:rsidR="00BD6F8D">
        <w:rPr>
          <w:rFonts w:hint="eastAsia"/>
        </w:rPr>
        <w:t>但</w:t>
      </w:r>
      <w:r w:rsidR="00C57BE6">
        <w:rPr>
          <w:rFonts w:hint="eastAsia"/>
        </w:rPr>
        <w:t>不悔改的</w:t>
      </w:r>
      <w:r w:rsidR="00C57BE6" w:rsidRPr="00E70BBA">
        <w:t>耶路撒冷</w:t>
      </w:r>
      <w:r w:rsidRPr="00E70BBA">
        <w:t>時，也嘆</w:t>
      </w:r>
      <w:r w:rsidR="00DF294A">
        <w:rPr>
          <w:rFonts w:hint="eastAsia"/>
        </w:rPr>
        <w:t>息</w:t>
      </w:r>
      <w:r w:rsidR="00DA1367">
        <w:rPr>
          <w:rFonts w:hint="eastAsia"/>
        </w:rPr>
        <w:t>哀慟</w:t>
      </w:r>
      <w:r w:rsidR="00DF294A">
        <w:rPr>
          <w:rFonts w:hint="eastAsia"/>
        </w:rPr>
        <w:t>，並往後</w:t>
      </w:r>
      <w:r w:rsidRPr="00E70BBA">
        <w:t>十字架</w:t>
      </w:r>
      <w:r w:rsidR="00D878C2">
        <w:rPr>
          <w:rFonts w:hint="eastAsia"/>
        </w:rPr>
        <w:t>作出</w:t>
      </w:r>
      <w:r w:rsidR="00BD6F8D">
        <w:rPr>
          <w:rFonts w:hint="eastAsia"/>
        </w:rPr>
        <w:t>人類</w:t>
      </w:r>
      <w:r w:rsidR="00D878C2">
        <w:rPr>
          <w:rFonts w:hint="eastAsia"/>
        </w:rPr>
        <w:t>歷史上最美麗的禱告</w:t>
      </w:r>
      <w:r w:rsidR="00DA1367">
        <w:rPr>
          <w:rFonts w:hint="eastAsia"/>
        </w:rPr>
        <w:t>：「</w:t>
      </w:r>
      <w:r w:rsidR="00026036" w:rsidRPr="00026036">
        <w:rPr>
          <w:rStyle w:val="a2"/>
        </w:rPr>
        <w:t>父啊！赦免他們；因為他們所做的，他們不曉得。</w:t>
      </w:r>
      <w:r w:rsidR="00DA1367">
        <w:rPr>
          <w:rFonts w:hint="eastAsia"/>
        </w:rPr>
        <w:t>」</w:t>
      </w:r>
      <w:r w:rsidR="00F1573D">
        <w:t>(</w:t>
      </w:r>
      <w:r w:rsidRPr="00E70BBA">
        <w:t>路23</w:t>
      </w:r>
      <w:r w:rsidR="00F1573D">
        <w:t>:</w:t>
      </w:r>
      <w:proofErr w:type="gramStart"/>
      <w:r w:rsidRPr="00E70BBA">
        <w:t>34</w:t>
      </w:r>
      <w:r w:rsidR="00F1573D">
        <w:t>)</w:t>
      </w:r>
      <w:r w:rsidRPr="00E70BBA">
        <w:t>。</w:t>
      </w:r>
      <w:proofErr w:type="gramEnd"/>
      <w:r w:rsidR="00026036">
        <w:rPr>
          <w:rFonts w:hint="eastAsia"/>
        </w:rPr>
        <w:t>若不是有耶穌這樣的禱告，我們每一個都要完蛋。</w:t>
      </w:r>
    </w:p>
    <w:p w14:paraId="0AF58B55" w14:textId="37853CDE" w:rsidR="005E4F2E" w:rsidRPr="00E70BBA" w:rsidRDefault="005E4F2E" w:rsidP="00001B91">
      <w:r w:rsidRPr="00E70BBA">
        <w:t>可能</w:t>
      </w:r>
      <w:r w:rsidR="00C23C08" w:rsidRPr="00E70BBA">
        <w:t>我們</w:t>
      </w:r>
      <w:r w:rsidRPr="00E70BBA">
        <w:t>覺</w:t>
      </w:r>
      <w:r w:rsidR="00C23C08">
        <w:rPr>
          <w:rFonts w:hint="eastAsia"/>
        </w:rPr>
        <w:t>別人</w:t>
      </w:r>
      <w:r w:rsidR="003C6B13">
        <w:rPr>
          <w:rFonts w:hint="eastAsia"/>
        </w:rPr>
        <w:t>或是家人</w:t>
      </w:r>
      <w:r w:rsidR="00C23C08">
        <w:rPr>
          <w:rFonts w:hint="eastAsia"/>
        </w:rPr>
        <w:t>的罪孽</w:t>
      </w:r>
      <w:r w:rsidRPr="00E70BBA">
        <w:t>與我們無</w:t>
      </w:r>
      <w:r w:rsidR="003C6B13">
        <w:rPr>
          <w:rFonts w:hint="eastAsia"/>
        </w:rPr>
        <w:t>尤</w:t>
      </w:r>
      <w:r w:rsidR="00810CD5">
        <w:rPr>
          <w:rFonts w:hint="eastAsia"/>
        </w:rPr>
        <w:t>，</w:t>
      </w:r>
      <w:r w:rsidRPr="00E70BBA">
        <w:t>以斯拉</w:t>
      </w:r>
      <w:r w:rsidR="00810CD5">
        <w:rPr>
          <w:rFonts w:hint="eastAsia"/>
        </w:rPr>
        <w:t>卻</w:t>
      </w:r>
      <w:r w:rsidR="00EE210B">
        <w:rPr>
          <w:rFonts w:hint="eastAsia"/>
        </w:rPr>
        <w:t>為整個民族禱告認罪哭泣</w:t>
      </w:r>
      <w:r w:rsidR="00001B91">
        <w:t>。</w:t>
      </w:r>
      <w:r w:rsidR="00F1573D">
        <w:t>神</w:t>
      </w:r>
      <w:r w:rsidRPr="00E70BBA">
        <w:t>垂聽了一個人</w:t>
      </w:r>
      <w:r w:rsidR="00B72404">
        <w:rPr>
          <w:rFonts w:hint="eastAsia"/>
        </w:rPr>
        <w:t>為民族</w:t>
      </w:r>
      <w:r w:rsidRPr="00E70BBA">
        <w:t>的</w:t>
      </w:r>
      <w:r w:rsidR="00B72404" w:rsidRPr="00E70BBA">
        <w:t>的罪懺悔</w:t>
      </w:r>
      <w:r w:rsidRPr="00E70BBA">
        <w:t>禱告，</w:t>
      </w:r>
      <w:r w:rsidR="00C23C08">
        <w:rPr>
          <w:rFonts w:hint="eastAsia"/>
        </w:rPr>
        <w:t>並</w:t>
      </w:r>
      <w:r w:rsidRPr="00E70BBA">
        <w:t>帶來</w:t>
      </w:r>
      <w:r w:rsidR="00C23C08">
        <w:rPr>
          <w:rFonts w:hint="eastAsia"/>
        </w:rPr>
        <w:t>復興</w:t>
      </w:r>
      <w:r w:rsidRPr="00E70BBA">
        <w:t>悔改的工作。</w:t>
      </w:r>
      <w:r w:rsidR="001A2AD0">
        <w:rPr>
          <w:rFonts w:hint="eastAsia"/>
        </w:rPr>
        <w:t>「</w:t>
      </w:r>
      <w:r w:rsidR="001A2AD0" w:rsidRPr="00BD6F8D">
        <w:rPr>
          <w:rStyle w:val="a2"/>
        </w:rPr>
        <w:t>以斯拉禱告，認罪，哭泣，俯伏在神殿前的時候，有以色列中的男女孩童聚集到以斯拉那裡，成了大會，眾民無不痛哭。</w:t>
      </w:r>
      <w:r w:rsidR="001A2AD0">
        <w:rPr>
          <w:rFonts w:hint="eastAsia"/>
        </w:rPr>
        <w:t>」</w:t>
      </w:r>
      <w:r w:rsidR="00316D08">
        <w:rPr>
          <w:rFonts w:hint="eastAsia"/>
        </w:rPr>
        <w:t>(</w:t>
      </w:r>
      <w:r w:rsidR="00316D08">
        <w:t xml:space="preserve">10:1) </w:t>
      </w:r>
      <w:r w:rsidR="00316D08" w:rsidRPr="00BC1052">
        <w:rPr>
          <w:rFonts w:hint="eastAsia"/>
        </w:rPr>
        <w:t>從以斯拉一個認罪悔改開</w:t>
      </w:r>
      <w:r w:rsidR="00BD6F8D">
        <w:rPr>
          <w:rFonts w:hint="eastAsia"/>
        </w:rPr>
        <w:t>始</w:t>
      </w:r>
      <w:r w:rsidR="00B84D1B" w:rsidRPr="00BC1052">
        <w:rPr>
          <w:rFonts w:hint="eastAsia"/>
        </w:rPr>
        <w:t>，敬畏神的以色列男女一同聚集，</w:t>
      </w:r>
      <w:r w:rsidR="006B1902" w:rsidRPr="00BC1052">
        <w:rPr>
          <w:rFonts w:hint="eastAsia"/>
        </w:rPr>
        <w:t>成了大會，一同</w:t>
      </w:r>
      <w:r w:rsidR="00B84D1B" w:rsidRPr="00BC1052">
        <w:rPr>
          <w:rFonts w:hint="eastAsia"/>
        </w:rPr>
        <w:t>認罪</w:t>
      </w:r>
      <w:r w:rsidR="006B1902" w:rsidRPr="00BC1052">
        <w:rPr>
          <w:rFonts w:hint="eastAsia"/>
        </w:rPr>
        <w:t>哭泣</w:t>
      </w:r>
      <w:r w:rsidR="00B84D1B" w:rsidRPr="00BC1052">
        <w:rPr>
          <w:rFonts w:hint="eastAsia"/>
        </w:rPr>
        <w:t>禱告。</w:t>
      </w:r>
      <w:r w:rsidRPr="00E70BBA">
        <w:t>我們</w:t>
      </w:r>
      <w:r w:rsidR="00A725BE">
        <w:rPr>
          <w:rFonts w:hint="eastAsia"/>
        </w:rPr>
        <w:t>因神</w:t>
      </w:r>
      <w:r w:rsidRPr="00E70BBA">
        <w:t>在恩典，在</w:t>
      </w:r>
      <w:r w:rsidR="00F1573D">
        <w:t>神</w:t>
      </w:r>
      <w:r w:rsidR="00A725BE">
        <w:rPr>
          <w:rFonts w:hint="eastAsia"/>
        </w:rPr>
        <w:t>寶座</w:t>
      </w:r>
      <w:r w:rsidRPr="00E70BBA">
        <w:t>右邊</w:t>
      </w:r>
      <w:r w:rsidR="00A725BE">
        <w:rPr>
          <w:rFonts w:hint="eastAsia"/>
        </w:rPr>
        <w:t>的</w:t>
      </w:r>
      <w:r w:rsidR="00A725BE" w:rsidRPr="00E70BBA">
        <w:t>耶穌</w:t>
      </w:r>
      <w:r w:rsidRPr="00E70BBA">
        <w:t>為我們祈禱</w:t>
      </w:r>
      <w:r w:rsidR="009016FE">
        <w:rPr>
          <w:rFonts w:hint="eastAsia"/>
        </w:rPr>
        <w:t>而暫且活著</w:t>
      </w:r>
      <w:r w:rsidR="005763BC">
        <w:rPr>
          <w:rFonts w:hint="eastAsia"/>
        </w:rPr>
        <w:t>，蒙神施恩</w:t>
      </w:r>
      <w:r w:rsidR="00001B91">
        <w:t>。</w:t>
      </w:r>
      <w:r w:rsidR="005763BC">
        <w:rPr>
          <w:rFonts w:hint="eastAsia"/>
        </w:rPr>
        <w:t>我們當效法耶穌，效法摩西和以斯拉</w:t>
      </w:r>
      <w:r w:rsidR="005C2915">
        <w:rPr>
          <w:rFonts w:hint="eastAsia"/>
        </w:rPr>
        <w:t>，為自己的家庭、</w:t>
      </w:r>
      <w:r w:rsidR="00466078">
        <w:rPr>
          <w:rFonts w:hint="eastAsia"/>
        </w:rPr>
        <w:t>校園靈魂、</w:t>
      </w:r>
      <w:r w:rsidR="005C2915">
        <w:rPr>
          <w:rFonts w:hint="eastAsia"/>
        </w:rPr>
        <w:t>民族和國家的罪孽認罪代求</w:t>
      </w:r>
      <w:r w:rsidR="00466078">
        <w:rPr>
          <w:rFonts w:hint="eastAsia"/>
        </w:rPr>
        <w:t>，讓神的憐憫臨到這大地</w:t>
      </w:r>
      <w:r w:rsidR="005C2915">
        <w:rPr>
          <w:rFonts w:hint="eastAsia"/>
        </w:rPr>
        <w:t>。</w:t>
      </w:r>
    </w:p>
    <w:p w14:paraId="12433B3E" w14:textId="4763051F" w:rsidR="005E1F25" w:rsidRDefault="005E1F25" w:rsidP="005E1F25">
      <w:pPr>
        <w:pStyle w:val="Heading2"/>
      </w:pPr>
      <w:r>
        <w:rPr>
          <w:rFonts w:hint="eastAsia"/>
        </w:rPr>
        <w:lastRenderedPageBreak/>
        <w:t>Ⅲ‧</w:t>
      </w:r>
      <w:proofErr w:type="spellStart"/>
      <w:r>
        <w:rPr>
          <w:lang w:eastAsia="x-none"/>
        </w:rPr>
        <w:t>離絕外邦的女子</w:t>
      </w:r>
      <w:proofErr w:type="spellEnd"/>
      <w:r>
        <w:rPr>
          <w:rFonts w:hint="eastAsia"/>
        </w:rPr>
        <w:t xml:space="preserve"> </w:t>
      </w:r>
      <w:r w:rsidR="00F1573D">
        <w:rPr>
          <w:rFonts w:hint="eastAsia"/>
        </w:rPr>
        <w:t>(</w:t>
      </w:r>
      <w:r>
        <w:t>10</w:t>
      </w:r>
      <w:r w:rsidR="00F1573D">
        <w:t>:</w:t>
      </w:r>
      <w:r>
        <w:t>2</w:t>
      </w:r>
      <w:r>
        <w:rPr>
          <w:rFonts w:hint="eastAsia"/>
        </w:rPr>
        <w:t>-</w:t>
      </w:r>
      <w:r>
        <w:t>44</w:t>
      </w:r>
      <w:r w:rsidR="00F1573D">
        <w:rPr>
          <w:rFonts w:hint="eastAsia"/>
        </w:rPr>
        <w:t>)</w:t>
      </w:r>
    </w:p>
    <w:p w14:paraId="7A5E450F" w14:textId="2458D9B3" w:rsidR="005E4F2E" w:rsidRPr="00001B91" w:rsidRDefault="009912F8" w:rsidP="00001B91">
      <w:r>
        <w:rPr>
          <w:rFonts w:hint="eastAsia"/>
        </w:rPr>
        <w:t>請</w:t>
      </w:r>
      <w:r w:rsidRPr="00E70BBA">
        <w:t>第</w:t>
      </w:r>
      <w:r w:rsidRPr="00BC1052">
        <w:t>10:2-4</w:t>
      </w:r>
      <w:r w:rsidRPr="00E70BBA">
        <w:t>節</w:t>
      </w:r>
      <w:r>
        <w:rPr>
          <w:rFonts w:hint="eastAsia"/>
        </w:rPr>
        <w:t>：</w:t>
      </w:r>
      <w:r w:rsidRPr="009912F8">
        <w:t>「</w:t>
      </w:r>
      <w:r w:rsidRPr="009912F8">
        <w:rPr>
          <w:rStyle w:val="a2"/>
          <w:lang w:val="x-none" w:eastAsia="x-none"/>
        </w:rPr>
        <w:t>以攔的子孫、耶歇的兒子示迦尼對以斯拉說：「我們在此地娶了外邦女子為妻，干犯了我們的神，然而以色列人還有指望。現在當與我們的神立約，休這一切的妻，離絕他們所生的，照著我主和那因神命令戰兢之人所議定的，按律法而行。</w:t>
      </w:r>
      <w:r w:rsidRPr="00A85174">
        <w:rPr>
          <w:rStyle w:val="a2"/>
          <w:lang w:val="x-none" w:eastAsia="x-none"/>
        </w:rPr>
        <w:t>你起來，這是你當辦的事，我們必幫助你，你當奮勉而行。」</w:t>
      </w:r>
      <w:r w:rsidRPr="009912F8">
        <w:t>」</w:t>
      </w:r>
      <w:r w:rsidR="005E4F2E" w:rsidRPr="00001B91">
        <w:t>當以斯拉俯伏在</w:t>
      </w:r>
      <w:r w:rsidR="00E15472">
        <w:rPr>
          <w:rFonts w:hint="eastAsia"/>
        </w:rPr>
        <w:t>神</w:t>
      </w:r>
      <w:r w:rsidR="005E4F2E" w:rsidRPr="00001B91">
        <w:t>面前禱告、認罪</w:t>
      </w:r>
      <w:r w:rsidR="00E15472">
        <w:rPr>
          <w:rFonts w:hint="eastAsia"/>
        </w:rPr>
        <w:t>、</w:t>
      </w:r>
      <w:r w:rsidR="00E15472" w:rsidRPr="00001B91">
        <w:t>哭泣</w:t>
      </w:r>
      <w:r w:rsidR="005E4F2E" w:rsidRPr="00001B91">
        <w:t>時，</w:t>
      </w:r>
      <w:r w:rsidR="00E15472">
        <w:rPr>
          <w:rFonts w:hint="eastAsia"/>
        </w:rPr>
        <w:t>有更</w:t>
      </w:r>
      <w:r w:rsidR="005E4F2E" w:rsidRPr="00001B91">
        <w:t>多</w:t>
      </w:r>
      <w:r w:rsidR="00E15472">
        <w:rPr>
          <w:rFonts w:hint="eastAsia"/>
        </w:rPr>
        <w:t>的</w:t>
      </w:r>
      <w:r w:rsidR="005E4F2E" w:rsidRPr="00001B91">
        <w:t>人痛哭流涕</w:t>
      </w:r>
      <w:r w:rsidR="00001B91">
        <w:t>。</w:t>
      </w:r>
      <w:r w:rsidR="005E4F2E" w:rsidRPr="00001B91">
        <w:t>悔改</w:t>
      </w:r>
      <w:r w:rsidR="00A85174">
        <w:rPr>
          <w:rFonts w:hint="eastAsia"/>
        </w:rPr>
        <w:t>和屬靈</w:t>
      </w:r>
      <w:r w:rsidR="005E4F2E" w:rsidRPr="00001B91">
        <w:t>的</w:t>
      </w:r>
      <w:r w:rsidR="00A85174">
        <w:rPr>
          <w:rFonts w:hint="eastAsia"/>
        </w:rPr>
        <w:t>復興工作</w:t>
      </w:r>
      <w:r w:rsidR="005E4F2E" w:rsidRPr="00001B91">
        <w:t>在</w:t>
      </w:r>
      <w:r w:rsidR="00A85174">
        <w:rPr>
          <w:rFonts w:hint="eastAsia"/>
        </w:rPr>
        <w:t>百姓</w:t>
      </w:r>
      <w:r w:rsidR="005E4F2E" w:rsidRPr="00001B91">
        <w:t>中</w:t>
      </w:r>
      <w:r w:rsidR="00A85174">
        <w:rPr>
          <w:rFonts w:hint="eastAsia"/>
        </w:rPr>
        <w:t>間發生</w:t>
      </w:r>
      <w:r w:rsidR="005E4F2E" w:rsidRPr="00001B91">
        <w:t>。</w:t>
      </w:r>
      <w:r w:rsidR="00077949">
        <w:rPr>
          <w:rFonts w:hint="eastAsia"/>
        </w:rPr>
        <w:t>每個人都有其盲點，</w:t>
      </w:r>
      <w:r w:rsidR="005E4F2E" w:rsidRPr="00001B91">
        <w:t>這時，</w:t>
      </w:r>
      <w:proofErr w:type="spellStart"/>
      <w:r w:rsidR="00D07DA8" w:rsidRPr="009912F8">
        <w:rPr>
          <w:lang w:val="x-none" w:eastAsia="x-none"/>
        </w:rPr>
        <w:t>示迦尼</w:t>
      </w:r>
      <w:r w:rsidR="00D07DA8">
        <w:rPr>
          <w:rFonts w:hint="eastAsia"/>
          <w:lang w:val="x-none"/>
        </w:rPr>
        <w:t>提醒</w:t>
      </w:r>
      <w:r w:rsidR="005E4F2E" w:rsidRPr="00001B91">
        <w:t>以斯拉</w:t>
      </w:r>
      <w:r w:rsidR="00090456">
        <w:rPr>
          <w:rFonts w:hint="eastAsia"/>
        </w:rPr>
        <w:t>，雖然我們干犯神，但仍有指望，就是與神立約，悔改，休一切外邦的妻</w:t>
      </w:r>
      <w:r w:rsidR="003A380A">
        <w:rPr>
          <w:rFonts w:hint="eastAsia"/>
        </w:rPr>
        <w:t>子</w:t>
      </w:r>
      <w:proofErr w:type="spellEnd"/>
      <w:r w:rsidR="003A380A">
        <w:rPr>
          <w:rFonts w:hint="eastAsia"/>
        </w:rPr>
        <w:t>。</w:t>
      </w:r>
    </w:p>
    <w:p w14:paraId="5EAED34B" w14:textId="50B6DC5E" w:rsidR="00A47FA0" w:rsidRDefault="005E4F2E" w:rsidP="009B471D">
      <w:pPr>
        <w:rPr>
          <w:lang w:val="x-none" w:eastAsia="x-none"/>
        </w:rPr>
      </w:pPr>
      <w:r w:rsidRPr="00001B91">
        <w:t>以斯拉</w:t>
      </w:r>
      <w:r w:rsidR="003A380A">
        <w:rPr>
          <w:rFonts w:hint="eastAsia"/>
        </w:rPr>
        <w:t>知道神是公義的，也是慈愛，樂於</w:t>
      </w:r>
      <w:r w:rsidR="00F151C6">
        <w:rPr>
          <w:rFonts w:hint="eastAsia"/>
        </w:rPr>
        <w:t>拯救罪人</w:t>
      </w:r>
      <w:r w:rsidR="00F25173">
        <w:rPr>
          <w:rFonts w:hint="eastAsia"/>
        </w:rPr>
        <w:t>，</w:t>
      </w:r>
      <w:r w:rsidR="00F151C6">
        <w:rPr>
          <w:rFonts w:hint="eastAsia"/>
        </w:rPr>
        <w:t>所以計劃</w:t>
      </w:r>
      <w:r w:rsidRPr="00001B91">
        <w:t>結出</w:t>
      </w:r>
      <w:r w:rsidR="00F151C6">
        <w:rPr>
          <w:rFonts w:hint="eastAsia"/>
        </w:rPr>
        <w:t>與</w:t>
      </w:r>
      <w:r w:rsidR="00F151C6" w:rsidRPr="00001B91">
        <w:t>悔改</w:t>
      </w:r>
      <w:r w:rsidR="00F151C6">
        <w:rPr>
          <w:rFonts w:hint="eastAsia"/>
        </w:rPr>
        <w:t>相稱的</w:t>
      </w:r>
      <w:r w:rsidRPr="00001B91">
        <w:t>果</w:t>
      </w:r>
      <w:r w:rsidR="00F151C6">
        <w:rPr>
          <w:rFonts w:hint="eastAsia"/>
        </w:rPr>
        <w:t>子</w:t>
      </w:r>
      <w:r w:rsidRPr="00001B91">
        <w:t>，</w:t>
      </w:r>
      <w:r w:rsidR="00BD43D3">
        <w:rPr>
          <w:rFonts w:hint="eastAsia"/>
        </w:rPr>
        <w:t>好讓</w:t>
      </w:r>
      <w:r w:rsidR="00F1573D">
        <w:t>神</w:t>
      </w:r>
      <w:r w:rsidRPr="00001B91">
        <w:t>再次接納</w:t>
      </w:r>
      <w:r w:rsidR="00BD43D3">
        <w:rPr>
          <w:rFonts w:hint="eastAsia"/>
        </w:rPr>
        <w:t>他</w:t>
      </w:r>
      <w:r w:rsidRPr="00001B91">
        <w:t>們</w:t>
      </w:r>
      <w:r w:rsidR="00001B91">
        <w:t>。</w:t>
      </w:r>
      <w:r w:rsidRPr="00001B91">
        <w:t>但</w:t>
      </w:r>
      <w:r w:rsidR="00BD43D3">
        <w:rPr>
          <w:rFonts w:hint="eastAsia"/>
        </w:rPr>
        <w:t>執行</w:t>
      </w:r>
      <w:r w:rsidRPr="00001B91">
        <w:t>這事</w:t>
      </w:r>
      <w:r w:rsidR="00BD43D3">
        <w:rPr>
          <w:rFonts w:hint="eastAsia"/>
        </w:rPr>
        <w:t>絕非容易</w:t>
      </w:r>
      <w:r w:rsidR="00487554">
        <w:rPr>
          <w:rFonts w:hint="eastAsia"/>
        </w:rPr>
        <w:t>，必定</w:t>
      </w:r>
      <w:r w:rsidR="00F25173">
        <w:rPr>
          <w:rFonts w:hint="eastAsia"/>
        </w:rPr>
        <w:t>承受</w:t>
      </w:r>
      <w:r w:rsidR="00487554" w:rsidRPr="00BC1052">
        <w:rPr>
          <w:rFonts w:hint="eastAsia"/>
        </w:rPr>
        <w:t>既</w:t>
      </w:r>
      <w:r w:rsidR="00487554">
        <w:rPr>
          <w:rFonts w:hint="eastAsia"/>
        </w:rPr>
        <w:t>得利益者</w:t>
      </w:r>
      <w:r w:rsidR="00F25173">
        <w:rPr>
          <w:rFonts w:hint="eastAsia"/>
        </w:rPr>
        <w:t>們</w:t>
      </w:r>
      <w:r w:rsidR="00065214">
        <w:rPr>
          <w:rFonts w:hint="eastAsia"/>
        </w:rPr>
        <w:t>積極的反對，對抗以斯拉的領導。</w:t>
      </w:r>
      <w:proofErr w:type="spellStart"/>
      <w:r w:rsidR="000601D5" w:rsidRPr="009912F8">
        <w:rPr>
          <w:lang w:val="x-none" w:eastAsia="x-none"/>
        </w:rPr>
        <w:t>示迦尼</w:t>
      </w:r>
      <w:r w:rsidR="000601D5">
        <w:rPr>
          <w:rFonts w:hint="eastAsia"/>
          <w:lang w:val="x-none"/>
        </w:rPr>
        <w:t>不但只提議，也實際</w:t>
      </w:r>
      <w:r w:rsidR="00895C1B">
        <w:rPr>
          <w:rFonts w:hint="eastAsia"/>
          <w:lang w:val="x-none"/>
        </w:rPr>
        <w:t>鼓勵和幫助以斯拉，奮勉而行</w:t>
      </w:r>
      <w:proofErr w:type="spellEnd"/>
      <w:r w:rsidR="00895C1B">
        <w:rPr>
          <w:rFonts w:hint="eastAsia"/>
          <w:lang w:val="x-none"/>
        </w:rPr>
        <w:t>。</w:t>
      </w:r>
      <w:proofErr w:type="spellStart"/>
      <w:r w:rsidR="00BA5718" w:rsidRPr="009912F8">
        <w:rPr>
          <w:lang w:val="x-none" w:eastAsia="x-none"/>
        </w:rPr>
        <w:t>示迦尼</w:t>
      </w:r>
      <w:r w:rsidRPr="00001B91">
        <w:t>的建議</w:t>
      </w:r>
      <w:r w:rsidR="00BA5718">
        <w:rPr>
          <w:rFonts w:hint="eastAsia"/>
        </w:rPr>
        <w:t>給予</w:t>
      </w:r>
      <w:r w:rsidRPr="00001B91">
        <w:t>以斯拉</w:t>
      </w:r>
      <w:r w:rsidR="00BA5718">
        <w:rPr>
          <w:rFonts w:hint="eastAsia"/>
        </w:rPr>
        <w:t>極</w:t>
      </w:r>
      <w:r w:rsidRPr="00001B91">
        <w:t>大的</w:t>
      </w:r>
      <w:r w:rsidR="00BA5718">
        <w:rPr>
          <w:rFonts w:hint="eastAsia"/>
        </w:rPr>
        <w:t>鼓舞</w:t>
      </w:r>
      <w:proofErr w:type="spellEnd"/>
      <w:r w:rsidRPr="00001B91">
        <w:t>。</w:t>
      </w:r>
      <w:proofErr w:type="spellStart"/>
      <w:r w:rsidR="009B471D" w:rsidRPr="009B471D">
        <w:rPr>
          <w:lang w:val="x-none" w:eastAsia="x-none"/>
        </w:rPr>
        <w:t>以斯拉便起來，使祭司長和利未人，並以色列眾人起誓說，必照這話去行；他們就起了誓。以斯拉從神殿前起來，進入約哈難的屋裡，</w:t>
      </w:r>
      <w:r w:rsidR="00253C1B">
        <w:rPr>
          <w:rFonts w:hint="eastAsia"/>
          <w:lang w:val="x-none"/>
        </w:rPr>
        <w:t>在</w:t>
      </w:r>
      <w:r w:rsidR="009B471D" w:rsidRPr="009B471D">
        <w:rPr>
          <w:lang w:val="x-none" w:eastAsia="x-none"/>
        </w:rPr>
        <w:t>那裡不吃飯，也不喝水</w:t>
      </w:r>
      <w:r w:rsidR="00253C1B">
        <w:rPr>
          <w:rFonts w:hint="eastAsia"/>
          <w:lang w:val="x-none"/>
        </w:rPr>
        <w:t>，實行禁食禁</w:t>
      </w:r>
      <w:r w:rsidR="00E63CB9">
        <w:rPr>
          <w:rFonts w:hint="eastAsia"/>
          <w:lang w:val="x-none"/>
        </w:rPr>
        <w:t>水</w:t>
      </w:r>
      <w:r w:rsidR="00170F5E">
        <w:rPr>
          <w:rFonts w:hint="eastAsia"/>
          <w:lang w:val="x-none"/>
        </w:rPr>
        <w:t>，</w:t>
      </w:r>
      <w:r w:rsidR="00E63CB9">
        <w:rPr>
          <w:rFonts w:hint="eastAsia"/>
          <w:lang w:val="x-none"/>
        </w:rPr>
        <w:t>謹慎地</w:t>
      </w:r>
      <w:r w:rsidR="00170F5E">
        <w:rPr>
          <w:rFonts w:hint="eastAsia"/>
          <w:lang w:val="x-none"/>
        </w:rPr>
        <w:t>為</w:t>
      </w:r>
      <w:r w:rsidR="00E63CB9">
        <w:rPr>
          <w:rFonts w:hint="eastAsia"/>
          <w:lang w:val="x-none"/>
        </w:rPr>
        <w:t>這事禱告神</w:t>
      </w:r>
      <w:proofErr w:type="spellEnd"/>
      <w:r w:rsidR="009B471D" w:rsidRPr="009B471D">
        <w:rPr>
          <w:lang w:val="x-none" w:eastAsia="x-none"/>
        </w:rPr>
        <w:t>。</w:t>
      </w:r>
    </w:p>
    <w:p w14:paraId="5949FC12" w14:textId="35FAC4E2" w:rsidR="005E4F2E" w:rsidRPr="00001B91" w:rsidRDefault="00317034" w:rsidP="00B73882">
      <w:r>
        <w:rPr>
          <w:rFonts w:hint="eastAsia"/>
        </w:rPr>
        <w:t>請</w:t>
      </w:r>
      <w:r w:rsidRPr="00E70BBA">
        <w:t>第</w:t>
      </w:r>
      <w:r>
        <w:rPr>
          <w:rFonts w:hint="eastAsia"/>
        </w:rPr>
        <w:t>7</w:t>
      </w:r>
      <w:r w:rsidRPr="00BC1052">
        <w:t>-9</w:t>
      </w:r>
      <w:r w:rsidRPr="00E70BBA">
        <w:t>節</w:t>
      </w:r>
      <w:r>
        <w:rPr>
          <w:rFonts w:hint="eastAsia"/>
        </w:rPr>
        <w:t>。</w:t>
      </w:r>
      <w:proofErr w:type="spellStart"/>
      <w:r w:rsidR="009C706C" w:rsidRPr="009C706C">
        <w:rPr>
          <w:lang w:val="x-none" w:eastAsia="x-none"/>
        </w:rPr>
        <w:t>他們通告猶大和耶路撒冷被擄歸回的人，叫他們在耶路撒冷聚集。凡不遵首領和長老所議定、三日之內不來</w:t>
      </w:r>
      <w:r w:rsidR="00170F5E">
        <w:rPr>
          <w:rFonts w:hint="eastAsia"/>
          <w:lang w:val="x-none"/>
        </w:rPr>
        <w:t>出席</w:t>
      </w:r>
      <w:r w:rsidR="009C706C" w:rsidRPr="009C706C">
        <w:rPr>
          <w:lang w:val="x-none" w:eastAsia="x-none"/>
        </w:rPr>
        <w:t>的，就必抄他的家，使他離開被擄歸回之人的會。</w:t>
      </w:r>
      <w:r w:rsidR="00D162C6" w:rsidRPr="00001B91">
        <w:t>所有人都在三天內在耶路撒冷聚集</w:t>
      </w:r>
      <w:r w:rsidR="00D162C6">
        <w:t>。</w:t>
      </w:r>
      <w:r w:rsidR="00D162C6">
        <w:rPr>
          <w:rFonts w:hint="eastAsia"/>
        </w:rPr>
        <w:t>那天是</w:t>
      </w:r>
      <w:r w:rsidR="00D162C6" w:rsidRPr="00001B91">
        <w:t>猶太歷</w:t>
      </w:r>
      <w:r w:rsidR="00134C20">
        <w:rPr>
          <w:rFonts w:hint="eastAsia"/>
        </w:rPr>
        <w:t>法</w:t>
      </w:r>
      <w:r w:rsidR="00D162C6" w:rsidRPr="00001B91">
        <w:t>九月二十日</w:t>
      </w:r>
      <w:r w:rsidR="00134C20">
        <w:rPr>
          <w:rFonts w:hint="eastAsia"/>
        </w:rPr>
        <w:t>，</w:t>
      </w:r>
      <w:r w:rsidR="00D162C6" w:rsidRPr="00001B91">
        <w:t>陽曆</w:t>
      </w:r>
      <w:proofErr w:type="spellEnd"/>
      <w:r w:rsidR="00D162C6" w:rsidRPr="00001B91">
        <w:t>11月下旬</w:t>
      </w:r>
      <w:r w:rsidR="00134C20">
        <w:rPr>
          <w:rFonts w:hint="eastAsia"/>
        </w:rPr>
        <w:t>至</w:t>
      </w:r>
      <w:r w:rsidR="00D162C6" w:rsidRPr="00001B91">
        <w:t>12月上旬的冬天</w:t>
      </w:r>
      <w:r w:rsidR="00134C20">
        <w:rPr>
          <w:rFonts w:hint="eastAsia"/>
        </w:rPr>
        <w:t>，</w:t>
      </w:r>
      <w:r w:rsidR="00D162C6" w:rsidRPr="00001B91">
        <w:t>正值雨</w:t>
      </w:r>
      <w:r w:rsidR="00D162C6" w:rsidRPr="00001B91">
        <w:lastRenderedPageBreak/>
        <w:t>季。在</w:t>
      </w:r>
      <w:r w:rsidR="00134C20">
        <w:rPr>
          <w:rFonts w:hint="eastAsia"/>
        </w:rPr>
        <w:t>百姓的</w:t>
      </w:r>
      <w:r w:rsidR="00D162C6" w:rsidRPr="00001B91">
        <w:t>聚</w:t>
      </w:r>
      <w:r w:rsidR="00134C20">
        <w:rPr>
          <w:rFonts w:hint="eastAsia"/>
        </w:rPr>
        <w:t>會期間</w:t>
      </w:r>
      <w:r w:rsidR="00D162C6" w:rsidRPr="00001B91">
        <w:t>，下起了大雨</w:t>
      </w:r>
      <w:r w:rsidR="00D162C6">
        <w:t>。</w:t>
      </w:r>
      <w:r w:rsidR="00D162C6" w:rsidRPr="00001B91">
        <w:t>百姓</w:t>
      </w:r>
      <w:r w:rsidR="00134C20">
        <w:rPr>
          <w:rFonts w:hint="eastAsia"/>
        </w:rPr>
        <w:t>都</w:t>
      </w:r>
      <w:r w:rsidR="00D162C6" w:rsidRPr="00001B91">
        <w:t>被暴雨淋濕，認為這是</w:t>
      </w:r>
      <w:r w:rsidR="00D162C6">
        <w:t>神</w:t>
      </w:r>
      <w:r w:rsidR="00D162C6" w:rsidRPr="00001B91">
        <w:t>忿怒的表現</w:t>
      </w:r>
      <w:r w:rsidR="00D162C6">
        <w:t>。</w:t>
      </w:r>
      <w:r w:rsidR="00D162C6" w:rsidRPr="00001B91">
        <w:t>他們因過犯和大雨而顫抖。</w:t>
      </w:r>
    </w:p>
    <w:p w14:paraId="06582B7D" w14:textId="54DE6061" w:rsidR="005E4F2E" w:rsidRPr="00001B91" w:rsidRDefault="005E4F2E" w:rsidP="00001B91">
      <w:r w:rsidRPr="00001B91">
        <w:t>以斯拉勸</w:t>
      </w:r>
      <w:r w:rsidR="00B73882">
        <w:rPr>
          <w:rFonts w:hint="eastAsia"/>
        </w:rPr>
        <w:t>勉眾</w:t>
      </w:r>
      <w:r w:rsidR="00B039A4">
        <w:rPr>
          <w:rFonts w:hint="eastAsia"/>
        </w:rPr>
        <w:t>人</w:t>
      </w:r>
      <w:r w:rsidRPr="00001B91">
        <w:t>做什麼？</w:t>
      </w:r>
      <w:r w:rsidR="00B73882">
        <w:rPr>
          <w:rFonts w:hint="eastAsia"/>
        </w:rPr>
        <w:t>請</w:t>
      </w:r>
      <w:r w:rsidR="00B73882" w:rsidRPr="00E70BBA">
        <w:t>第</w:t>
      </w:r>
      <w:r w:rsidR="00B73882" w:rsidRPr="00B276D4">
        <w:t>10-</w:t>
      </w:r>
      <w:r w:rsidR="00B73882" w:rsidRPr="00B276D4">
        <w:rPr>
          <w:rFonts w:hint="eastAsia"/>
        </w:rPr>
        <w:t>1</w:t>
      </w:r>
      <w:r w:rsidR="00B73882" w:rsidRPr="00B276D4">
        <w:t>1</w:t>
      </w:r>
      <w:r w:rsidR="00B73882" w:rsidRPr="00E70BBA">
        <w:t>節</w:t>
      </w:r>
      <w:r w:rsidR="00B73882">
        <w:rPr>
          <w:rFonts w:hint="eastAsia"/>
        </w:rPr>
        <w:t>：</w:t>
      </w:r>
      <w:r w:rsidR="00B73882" w:rsidRPr="009912F8">
        <w:t>「</w:t>
      </w:r>
      <w:r w:rsidR="00B276D4" w:rsidRPr="00B276D4">
        <w:rPr>
          <w:rStyle w:val="a2"/>
        </w:rPr>
        <w:t>祭司以斯拉站起來，對他們說：「你們有罪了；因你們娶了外邦的女子為妻，增添以色列人的罪惡。現在當向耶和華你們列祖的神認罪，遵行他的旨意，離絕這些國的民和外邦的女子。」</w:t>
      </w:r>
      <w:r w:rsidR="00B73882" w:rsidRPr="009912F8">
        <w:t>」</w:t>
      </w:r>
      <w:r w:rsidR="003D00E3" w:rsidRPr="00001B91">
        <w:t>以斯拉</w:t>
      </w:r>
      <w:r w:rsidRPr="00001B91">
        <w:t>下令</w:t>
      </w:r>
      <w:r w:rsidR="005E2FE1">
        <w:rPr>
          <w:rFonts w:hint="eastAsia"/>
        </w:rPr>
        <w:t>為了遵行神的旨意，必須離絕外邦妻子</w:t>
      </w:r>
      <w:r w:rsidRPr="00001B91">
        <w:t>和</w:t>
      </w:r>
      <w:r w:rsidR="005E2FE1">
        <w:rPr>
          <w:rFonts w:hint="eastAsia"/>
        </w:rPr>
        <w:t>與</w:t>
      </w:r>
      <w:r w:rsidRPr="00001B91">
        <w:t>她們</w:t>
      </w:r>
      <w:r w:rsidR="002D5D4D">
        <w:rPr>
          <w:rFonts w:hint="eastAsia"/>
        </w:rPr>
        <w:t>所生</w:t>
      </w:r>
      <w:r w:rsidR="004B3FE0">
        <w:rPr>
          <w:rFonts w:hint="eastAsia"/>
        </w:rPr>
        <w:t>的</w:t>
      </w:r>
      <w:r w:rsidRPr="00001B91">
        <w:t>。以斯拉</w:t>
      </w:r>
      <w:r w:rsidR="002D5D4D">
        <w:rPr>
          <w:rFonts w:hint="eastAsia"/>
        </w:rPr>
        <w:t>要絕對地把百姓從罪惡中分</w:t>
      </w:r>
      <w:r w:rsidR="004B3FE0">
        <w:rPr>
          <w:rFonts w:hint="eastAsia"/>
        </w:rPr>
        <w:t>別</w:t>
      </w:r>
      <w:r w:rsidR="002D5D4D">
        <w:rPr>
          <w:rFonts w:hint="eastAsia"/>
        </w:rPr>
        <w:t>出來。</w:t>
      </w:r>
    </w:p>
    <w:p w14:paraId="03AB1190" w14:textId="727B3409" w:rsidR="00775B4B" w:rsidRPr="00775B4B" w:rsidRDefault="001350FB" w:rsidP="00775B4B">
      <w:pPr>
        <w:rPr>
          <w:lang w:val="x-none" w:eastAsia="x-none"/>
        </w:rPr>
      </w:pPr>
      <w:r>
        <w:rPr>
          <w:rFonts w:hint="eastAsia"/>
        </w:rPr>
        <w:t>百姓怎樣回答</w:t>
      </w:r>
      <w:r w:rsidR="005E4F2E" w:rsidRPr="00001B91">
        <w:t>？「</w:t>
      </w:r>
      <w:r w:rsidRPr="004B3FE0">
        <w:rPr>
          <w:rStyle w:val="a2"/>
        </w:rPr>
        <w:t>會眾都大聲回答說：「我們必照著你的話行，</w:t>
      </w:r>
      <w:r>
        <w:rPr>
          <w:rFonts w:hint="eastAsia"/>
          <w:lang w:eastAsia="x-none"/>
        </w:rPr>
        <w:t>」</w:t>
      </w:r>
      <w:r w:rsidR="00775B4B">
        <w:rPr>
          <w:lang w:val="x-none" w:eastAsia="x-none"/>
        </w:rPr>
        <w:t xml:space="preserve">(12) </w:t>
      </w:r>
      <w:r w:rsidR="00775B4B">
        <w:rPr>
          <w:rFonts w:hint="eastAsia"/>
          <w:lang w:val="x-none"/>
        </w:rPr>
        <w:t>然而，</w:t>
      </w:r>
      <w:proofErr w:type="spellStart"/>
      <w:r w:rsidR="00775B4B" w:rsidRPr="00775B4B">
        <w:rPr>
          <w:lang w:val="x-none" w:eastAsia="x-none"/>
        </w:rPr>
        <w:t>百姓眾多，又逢大雨的時令，</w:t>
      </w:r>
      <w:r w:rsidR="00F169D9">
        <w:rPr>
          <w:rFonts w:hint="eastAsia"/>
          <w:lang w:val="x-none"/>
        </w:rPr>
        <w:t>他</w:t>
      </w:r>
      <w:r w:rsidR="00775B4B" w:rsidRPr="00775B4B">
        <w:rPr>
          <w:lang w:val="x-none" w:eastAsia="x-none"/>
        </w:rPr>
        <w:t>們不能站在外頭，這也不是一兩天辦完的事</w:t>
      </w:r>
      <w:r w:rsidR="00F169D9">
        <w:rPr>
          <w:rFonts w:hint="eastAsia"/>
          <w:lang w:val="x-none"/>
        </w:rPr>
        <w:t>情。所以他們商議</w:t>
      </w:r>
      <w:proofErr w:type="spellEnd"/>
      <w:r w:rsidR="00775B4B" w:rsidRPr="00775B4B">
        <w:rPr>
          <w:lang w:val="x-none" w:eastAsia="x-none"/>
        </w:rPr>
        <w:t>，</w:t>
      </w:r>
      <w:proofErr w:type="spellStart"/>
      <w:r w:rsidR="00F169D9" w:rsidRPr="00775B4B">
        <w:rPr>
          <w:lang w:val="x-none" w:eastAsia="x-none"/>
        </w:rPr>
        <w:t>全會眾派首領辦理</w:t>
      </w:r>
      <w:r w:rsidR="00F169D9">
        <w:rPr>
          <w:rFonts w:hint="eastAsia"/>
          <w:lang w:val="x-none"/>
        </w:rPr>
        <w:t>，成立獨立</w:t>
      </w:r>
      <w:r w:rsidR="00126FFB">
        <w:rPr>
          <w:rFonts w:hint="eastAsia"/>
          <w:lang w:val="x-none"/>
        </w:rPr>
        <w:t>調查委員會，調查有娶外邦女子的人數</w:t>
      </w:r>
      <w:proofErr w:type="spellEnd"/>
      <w:r w:rsidR="00126FFB">
        <w:rPr>
          <w:rFonts w:hint="eastAsia"/>
          <w:lang w:val="x-none"/>
        </w:rPr>
        <w:t>。</w:t>
      </w:r>
      <w:proofErr w:type="spellStart"/>
      <w:r w:rsidR="0007193C">
        <w:rPr>
          <w:lang w:eastAsia="x-none"/>
        </w:rPr>
        <w:t>惟有亞撒黑的兒子約拿單，特瓦的兒子雅哈謝阻擋這事</w:t>
      </w:r>
      <w:proofErr w:type="spellEnd"/>
      <w:r w:rsidR="0007193C">
        <w:rPr>
          <w:rFonts w:hint="eastAsia"/>
        </w:rPr>
        <w:t>(</w:t>
      </w:r>
      <w:r w:rsidR="0007193C">
        <w:t>15)</w:t>
      </w:r>
      <w:r w:rsidR="0007193C">
        <w:rPr>
          <w:rFonts w:hint="eastAsia"/>
        </w:rPr>
        <w:t>。</w:t>
      </w:r>
      <w:r w:rsidR="00F04CE1">
        <w:rPr>
          <w:rFonts w:hint="eastAsia"/>
          <w:lang w:val="x-none"/>
        </w:rPr>
        <w:t>這事從</w:t>
      </w:r>
      <w:r w:rsidR="00F04CE1" w:rsidRPr="00001B91">
        <w:t>10月1日在每個城鎮開始</w:t>
      </w:r>
      <w:r w:rsidR="00F04CE1">
        <w:rPr>
          <w:rFonts w:hint="eastAsia"/>
        </w:rPr>
        <w:t>，直到翌年</w:t>
      </w:r>
      <w:r w:rsidR="00F04CE1" w:rsidRPr="00001B91">
        <w:t>1月1日調查結束</w:t>
      </w:r>
    </w:p>
    <w:p w14:paraId="2EE5C3FC" w14:textId="6342814E" w:rsidR="005E4F2E" w:rsidRPr="00001B91" w:rsidRDefault="005E4F2E" w:rsidP="00513161">
      <w:r w:rsidRPr="00001B91">
        <w:t>第18</w:t>
      </w:r>
      <w:r w:rsidR="008C6E5A" w:rsidRPr="00BC1052">
        <w:t>-</w:t>
      </w:r>
      <w:r w:rsidRPr="00001B91">
        <w:t>44節列舉了娶外邦女</w:t>
      </w:r>
      <w:r w:rsidR="008C6E5A">
        <w:rPr>
          <w:rFonts w:hint="eastAsia"/>
        </w:rPr>
        <w:t>子</w:t>
      </w:r>
      <w:r w:rsidRPr="00001B91">
        <w:t>的人</w:t>
      </w:r>
      <w:r w:rsidR="008C6E5A">
        <w:rPr>
          <w:rFonts w:hint="eastAsia"/>
        </w:rPr>
        <w:t>：</w:t>
      </w:r>
      <w:r w:rsidRPr="00001B91">
        <w:t>祭司5人，利未人6人，平民103人，共114人</w:t>
      </w:r>
      <w:r w:rsidR="00001B91">
        <w:t>。</w:t>
      </w:r>
      <w:r w:rsidRPr="00001B91">
        <w:t>以色列</w:t>
      </w:r>
      <w:r w:rsidR="00710039">
        <w:rPr>
          <w:rFonts w:hint="eastAsia"/>
        </w:rPr>
        <w:t>歸回</w:t>
      </w:r>
      <w:r w:rsidRPr="00001B91">
        <w:t>總</w:t>
      </w:r>
      <w:r w:rsidR="00710039">
        <w:rPr>
          <w:rFonts w:hint="eastAsia"/>
        </w:rPr>
        <w:t>人口為</w:t>
      </w:r>
      <w:r w:rsidRPr="00001B91">
        <w:t>5</w:t>
      </w:r>
      <w:r w:rsidR="00710039">
        <w:rPr>
          <w:rFonts w:hint="eastAsia"/>
        </w:rPr>
        <w:t>萬</w:t>
      </w:r>
      <w:r w:rsidR="00F63648">
        <w:rPr>
          <w:rFonts w:hint="eastAsia"/>
        </w:rPr>
        <w:t>。犯這罪的人佔人口比例不足</w:t>
      </w:r>
      <w:r w:rsidR="00B83B58" w:rsidRPr="00BC1052">
        <w:t>0.3</w:t>
      </w:r>
      <w:r w:rsidR="00D4635D" w:rsidRPr="00BC1052">
        <w:rPr>
          <w:rFonts w:hint="eastAsia"/>
        </w:rPr>
        <w:t>％</w:t>
      </w:r>
      <w:r w:rsidRPr="00001B91">
        <w:t>，看</w:t>
      </w:r>
      <w:r w:rsidR="00D4635D" w:rsidRPr="00BC1052">
        <w:rPr>
          <w:rFonts w:hint="eastAsia"/>
        </w:rPr>
        <w:t>來</w:t>
      </w:r>
      <w:r w:rsidRPr="00001B91">
        <w:t>微不足道</w:t>
      </w:r>
      <w:r w:rsidR="00D4635D">
        <w:rPr>
          <w:rFonts w:hint="eastAsia"/>
        </w:rPr>
        <w:t>。然而，</w:t>
      </w:r>
      <w:r w:rsidRPr="00001B91">
        <w:t>少量的酵</w:t>
      </w:r>
      <w:r w:rsidR="00D4635D">
        <w:rPr>
          <w:rFonts w:hint="eastAsia"/>
        </w:rPr>
        <w:t>能使全團發</w:t>
      </w:r>
      <w:r w:rsidRPr="00001B91">
        <w:t>脹</w:t>
      </w:r>
      <w:r w:rsidR="00D4635D">
        <w:rPr>
          <w:rFonts w:hint="eastAsia"/>
        </w:rPr>
        <w:t>，一點點的罪惡也能</w:t>
      </w:r>
      <w:r w:rsidR="00D4635D" w:rsidRPr="00001B91">
        <w:t>敗壞</w:t>
      </w:r>
      <w:r w:rsidR="00D4635D">
        <w:rPr>
          <w:rFonts w:hint="eastAsia"/>
        </w:rPr>
        <w:t>整個國家</w:t>
      </w:r>
      <w:r w:rsidRPr="00001B91">
        <w:t>。以斯拉斷</w:t>
      </w:r>
      <w:r w:rsidR="0016066F">
        <w:rPr>
          <w:rFonts w:hint="eastAsia"/>
        </w:rPr>
        <w:t>然切除這罪惡</w:t>
      </w:r>
      <w:r w:rsidRPr="00001B91">
        <w:t>。</w:t>
      </w:r>
      <w:r w:rsidR="00C37BF8">
        <w:rPr>
          <w:rFonts w:hint="eastAsia"/>
        </w:rPr>
        <w:t>在記錄與外邦</w:t>
      </w:r>
      <w:r w:rsidR="00C37BF8" w:rsidRPr="00001B91">
        <w:t>通婚名單</w:t>
      </w:r>
      <w:r w:rsidR="00C37BF8">
        <w:rPr>
          <w:rFonts w:hint="eastAsia"/>
        </w:rPr>
        <w:t>後，並沒有記載事情發展如何。但從</w:t>
      </w:r>
      <w:r w:rsidR="00C37BF8" w:rsidRPr="00001B91">
        <w:t>14年後</w:t>
      </w:r>
      <w:r w:rsidR="00C37BF8">
        <w:rPr>
          <w:rFonts w:hint="eastAsia"/>
        </w:rPr>
        <w:t>，</w:t>
      </w:r>
      <w:r w:rsidR="00C37BF8" w:rsidRPr="00001B91">
        <w:t>尼希米</w:t>
      </w:r>
      <w:r w:rsidR="00C37BF8">
        <w:rPr>
          <w:rFonts w:hint="eastAsia"/>
        </w:rPr>
        <w:t>所帶領第三次回歸回的記載之中，仍然有</w:t>
      </w:r>
      <w:r w:rsidR="00C37BF8" w:rsidRPr="00001B91">
        <w:t>大祭司</w:t>
      </w:r>
      <w:r w:rsidR="00C37BF8">
        <w:rPr>
          <w:rFonts w:hint="eastAsia"/>
        </w:rPr>
        <w:t>的孫子與外邦人通婚的情況</w:t>
      </w:r>
      <w:r w:rsidR="0017614C">
        <w:rPr>
          <w:rFonts w:hint="eastAsia"/>
        </w:rPr>
        <w:t>，</w:t>
      </w:r>
      <w:r w:rsidR="00513161">
        <w:rPr>
          <w:rFonts w:hint="eastAsia"/>
        </w:rPr>
        <w:t>說明這是</w:t>
      </w:r>
      <w:r w:rsidR="0017614C">
        <w:rPr>
          <w:rFonts w:hint="eastAsia"/>
        </w:rPr>
        <w:t>一場</w:t>
      </w:r>
      <w:r w:rsidR="00513161">
        <w:rPr>
          <w:rFonts w:hint="eastAsia"/>
        </w:rPr>
        <w:t>持續的與罪惡爭戰。</w:t>
      </w:r>
    </w:p>
    <w:p w14:paraId="07C6B253" w14:textId="004353EF" w:rsidR="00796DFB" w:rsidRPr="00941CD5" w:rsidRDefault="005E4F2E" w:rsidP="00796DFB">
      <w:r w:rsidRPr="00001B91">
        <w:lastRenderedPageBreak/>
        <w:t>今天</w:t>
      </w:r>
      <w:r w:rsidR="00527A5B" w:rsidRPr="00BC1052">
        <w:rPr>
          <w:rFonts w:hint="eastAsia"/>
        </w:rPr>
        <w:t>時代與以斯拉時代不同，</w:t>
      </w:r>
      <w:r w:rsidR="006A0073" w:rsidRPr="00BC1052">
        <w:rPr>
          <w:rFonts w:hint="eastAsia"/>
        </w:rPr>
        <w:t>我們</w:t>
      </w:r>
      <w:r w:rsidR="00527A5B" w:rsidRPr="00BC1052">
        <w:rPr>
          <w:rFonts w:hint="eastAsia"/>
        </w:rPr>
        <w:t>不能照樣地</w:t>
      </w:r>
      <w:r w:rsidR="0034174E" w:rsidRPr="00BC1052">
        <w:rPr>
          <w:rFonts w:hint="eastAsia"/>
        </w:rPr>
        <w:t>搬過來</w:t>
      </w:r>
      <w:r w:rsidR="006A0073" w:rsidRPr="00BC1052">
        <w:rPr>
          <w:rFonts w:hint="eastAsia"/>
        </w:rPr>
        <w:t>遵行</w:t>
      </w:r>
      <w:r w:rsidR="0034174E" w:rsidRPr="00BC1052">
        <w:rPr>
          <w:rFonts w:hint="eastAsia"/>
        </w:rPr>
        <w:t>。</w:t>
      </w:r>
      <w:r w:rsidR="00DF50C1">
        <w:rPr>
          <w:rFonts w:hint="eastAsia"/>
          <w:lang w:val="x-none"/>
        </w:rPr>
        <w:t>使徒</w:t>
      </w:r>
      <w:r w:rsidR="0034174E">
        <w:rPr>
          <w:rFonts w:hint="eastAsia"/>
          <w:lang w:val="x-none"/>
        </w:rPr>
        <w:t>保羅提及有關家庭的教導</w:t>
      </w:r>
      <w:r w:rsidR="003275D1">
        <w:rPr>
          <w:rFonts w:hint="eastAsia"/>
          <w:lang w:val="x-none"/>
        </w:rPr>
        <w:t>：「</w:t>
      </w:r>
      <w:proofErr w:type="spellStart"/>
      <w:r w:rsidR="003275D1" w:rsidRPr="00527A5B">
        <w:rPr>
          <w:rStyle w:val="a2"/>
          <w:lang w:val="x-none" w:eastAsia="x-none"/>
        </w:rPr>
        <w:t>妻子有不信的丈夫，丈夫也情願和他同住，他就不要離棄丈夫。</w:t>
      </w:r>
      <w:r w:rsidR="003275D1" w:rsidRPr="00785308">
        <w:rPr>
          <w:rStyle w:val="a2"/>
          <w:lang w:val="x-none" w:eastAsia="x-none"/>
        </w:rPr>
        <w:t>因為不信的丈夫就因著妻子成了聖潔，並且不信的妻子就因著丈夫成了聖潔</w:t>
      </w:r>
      <w:proofErr w:type="spellEnd"/>
      <w:r w:rsidR="003275D1" w:rsidRPr="00785308">
        <w:rPr>
          <w:rStyle w:val="a2"/>
          <w:rFonts w:hint="eastAsia"/>
        </w:rPr>
        <w:t>。</w:t>
      </w:r>
      <w:r w:rsidR="003275D1">
        <w:rPr>
          <w:rFonts w:hint="eastAsia"/>
          <w:lang w:val="x-none"/>
        </w:rPr>
        <w:t>」(</w:t>
      </w:r>
      <w:proofErr w:type="spellStart"/>
      <w:r w:rsidR="003275D1" w:rsidRPr="00001B91">
        <w:t>林前</w:t>
      </w:r>
      <w:proofErr w:type="spellEnd"/>
      <w:r w:rsidR="003275D1" w:rsidRPr="00001B91">
        <w:t>7</w:t>
      </w:r>
      <w:r w:rsidR="003275D1">
        <w:t>:</w:t>
      </w:r>
      <w:r w:rsidR="003275D1" w:rsidRPr="00001B91">
        <w:t>13,14</w:t>
      </w:r>
      <w:r w:rsidR="003275D1">
        <w:rPr>
          <w:rFonts w:hint="eastAsia"/>
        </w:rPr>
        <w:t>上</w:t>
      </w:r>
      <w:r w:rsidR="003275D1">
        <w:rPr>
          <w:lang w:val="x-none"/>
        </w:rPr>
        <w:t>)</w:t>
      </w:r>
      <w:r w:rsidR="00DF50C1">
        <w:rPr>
          <w:rFonts w:hint="eastAsia"/>
          <w:lang w:val="x-none"/>
        </w:rPr>
        <w:t>。若是結婚後才信主，就不要</w:t>
      </w:r>
      <w:r w:rsidR="00BE268E">
        <w:rPr>
          <w:rFonts w:hint="eastAsia"/>
          <w:lang w:val="x-none"/>
        </w:rPr>
        <w:t>求</w:t>
      </w:r>
      <w:r w:rsidR="00DF50C1">
        <w:rPr>
          <w:rFonts w:hint="eastAsia"/>
          <w:lang w:val="x-none"/>
        </w:rPr>
        <w:t>離棄未信的配偶</w:t>
      </w:r>
      <w:r w:rsidR="00BE268E">
        <w:rPr>
          <w:rFonts w:hint="eastAsia"/>
          <w:lang w:val="x-none"/>
        </w:rPr>
        <w:t>，除非他因你信</w:t>
      </w:r>
      <w:r w:rsidR="00383C26">
        <w:rPr>
          <w:rFonts w:hint="eastAsia"/>
          <w:lang w:val="x-none"/>
        </w:rPr>
        <w:t>仰而</w:t>
      </w:r>
      <w:r w:rsidR="003275D1">
        <w:rPr>
          <w:rFonts w:hint="eastAsia"/>
          <w:lang w:val="x-none"/>
        </w:rPr>
        <w:t>離去，就由他離去</w:t>
      </w:r>
      <w:r w:rsidR="00BE268E">
        <w:rPr>
          <w:rFonts w:hint="eastAsia"/>
          <w:lang w:val="x-none"/>
        </w:rPr>
        <w:t>。</w:t>
      </w:r>
      <w:r w:rsidR="00796DFB">
        <w:rPr>
          <w:rFonts w:hint="eastAsia"/>
        </w:rPr>
        <w:t>至</w:t>
      </w:r>
      <w:r w:rsidR="00796DFB" w:rsidRPr="00BC1052">
        <w:rPr>
          <w:rFonts w:hint="eastAsia"/>
        </w:rPr>
        <w:t>於未婚的男女，保羅盼望能夠建造以神使命為中心的家庭</w:t>
      </w:r>
      <w:r w:rsidR="00796DFB" w:rsidRPr="00BC1052">
        <w:t>：</w:t>
      </w:r>
      <w:r w:rsidR="00796DFB">
        <w:rPr>
          <w:rFonts w:hint="eastAsia"/>
        </w:rPr>
        <w:t>「</w:t>
      </w:r>
      <w:r w:rsidR="00796DFB" w:rsidRPr="00785308">
        <w:rPr>
          <w:rStyle w:val="a2"/>
        </w:rPr>
        <w:t>你們和不信的原不相配，不要同負一軛。</w:t>
      </w:r>
      <w:r w:rsidR="00796DFB">
        <w:rPr>
          <w:rFonts w:hint="eastAsia"/>
        </w:rPr>
        <w:t>」</w:t>
      </w:r>
      <w:r w:rsidR="00785308">
        <w:rPr>
          <w:rFonts w:hint="eastAsia"/>
          <w:lang w:val="x-none"/>
        </w:rPr>
        <w:t>(</w:t>
      </w:r>
      <w:proofErr w:type="spellStart"/>
      <w:r w:rsidR="00785308" w:rsidRPr="00001B91">
        <w:t>林</w:t>
      </w:r>
      <w:r w:rsidR="00785308">
        <w:rPr>
          <w:rFonts w:hint="eastAsia"/>
        </w:rPr>
        <w:t>後</w:t>
      </w:r>
      <w:proofErr w:type="spellEnd"/>
      <w:r w:rsidR="00785308" w:rsidRPr="00BC1052">
        <w:t>6</w:t>
      </w:r>
      <w:r w:rsidR="00785308">
        <w:t>:</w:t>
      </w:r>
      <w:r w:rsidR="00785308" w:rsidRPr="00001B91">
        <w:t>14</w:t>
      </w:r>
      <w:r w:rsidR="00785308">
        <w:rPr>
          <w:lang w:val="x-none"/>
        </w:rPr>
        <w:t>)</w:t>
      </w:r>
      <w:r w:rsidR="00435B4E">
        <w:rPr>
          <w:lang w:val="x-none"/>
        </w:rPr>
        <w:t xml:space="preserve"> </w:t>
      </w:r>
      <w:r w:rsidR="00435B4E" w:rsidRPr="00941CD5">
        <w:t>軛</w:t>
      </w:r>
      <w:r w:rsidR="00435B4E" w:rsidRPr="00941CD5">
        <w:rPr>
          <w:rFonts w:hint="eastAsia"/>
        </w:rPr>
        <w:t>是套著兩隻</w:t>
      </w:r>
      <w:r w:rsidR="00DA6453" w:rsidRPr="00941CD5">
        <w:rPr>
          <w:rFonts w:hint="eastAsia"/>
        </w:rPr>
        <w:t>牲口的一同前進的器具，好像玩二人三足的遊戲，必須彼此配合，有同一方向和合作才能到達</w:t>
      </w:r>
      <w:r w:rsidR="00974C75">
        <w:rPr>
          <w:rFonts w:hint="eastAsia"/>
        </w:rPr>
        <w:t>終點</w:t>
      </w:r>
      <w:r w:rsidR="00DA6453" w:rsidRPr="00941CD5">
        <w:rPr>
          <w:rFonts w:hint="eastAsia"/>
        </w:rPr>
        <w:t>。若是兩者目的地不相同，</w:t>
      </w:r>
      <w:r w:rsidR="00941CD5" w:rsidRPr="00941CD5">
        <w:rPr>
          <w:rFonts w:hint="eastAsia"/>
        </w:rPr>
        <w:t>結果浪費了許多精力和時間，甚麼做不了。</w:t>
      </w:r>
    </w:p>
    <w:p w14:paraId="3DBE3092" w14:textId="0F0B6469" w:rsidR="00527A5B" w:rsidRDefault="00E61CA0" w:rsidP="00527A5B">
      <w:r>
        <w:rPr>
          <w:rFonts w:hint="eastAsia"/>
        </w:rPr>
        <w:t>外邦女</w:t>
      </w:r>
      <w:r w:rsidRPr="00BC1052">
        <w:rPr>
          <w:rFonts w:hint="eastAsia"/>
        </w:rPr>
        <w:t>子就是使我們與神分離的事物和價值觀。</w:t>
      </w:r>
      <w:r w:rsidR="00807652" w:rsidRPr="00BC1052">
        <w:rPr>
          <w:rFonts w:hint="eastAsia"/>
        </w:rPr>
        <w:t>可能是拜金和</w:t>
      </w:r>
      <w:r w:rsidR="00807652" w:rsidRPr="00001B91">
        <w:t>物質</w:t>
      </w:r>
      <w:r w:rsidR="00DC037B">
        <w:rPr>
          <w:rFonts w:hint="eastAsia"/>
        </w:rPr>
        <w:t>，升官發財</w:t>
      </w:r>
      <w:r w:rsidR="00807652" w:rsidRPr="00001B91">
        <w:t>主義</w:t>
      </w:r>
      <w:r w:rsidR="00807652">
        <w:rPr>
          <w:rFonts w:hint="eastAsia"/>
        </w:rPr>
        <w:t>，也可是情慾</w:t>
      </w:r>
      <w:r w:rsidR="008229B9">
        <w:rPr>
          <w:rFonts w:hint="eastAsia"/>
        </w:rPr>
        <w:t>，只為滿足口渴嫁娶的生活，不理會神的審判</w:t>
      </w:r>
      <w:r w:rsidR="00F64BAB">
        <w:rPr>
          <w:rFonts w:hint="eastAsia"/>
        </w:rPr>
        <w:t>；或是在心目中比神更</w:t>
      </w:r>
      <w:r w:rsidR="000E3952" w:rsidRPr="00BC1052">
        <w:rPr>
          <w:rFonts w:hint="eastAsia"/>
        </w:rPr>
        <w:t>重要的偶像，習慣或娛樂等</w:t>
      </w:r>
      <w:r w:rsidR="0010674F" w:rsidRPr="00BC1052">
        <w:rPr>
          <w:rFonts w:hint="eastAsia"/>
        </w:rPr>
        <w:t>，使我們偏離神的誡命</w:t>
      </w:r>
      <w:r w:rsidR="000E3952" w:rsidRPr="00BC1052">
        <w:rPr>
          <w:rFonts w:hint="eastAsia"/>
        </w:rPr>
        <w:t>。</w:t>
      </w:r>
      <w:r w:rsidR="0010674F" w:rsidRPr="00001B91">
        <w:t>我們</w:t>
      </w:r>
      <w:r w:rsidR="0010674F">
        <w:rPr>
          <w:rFonts w:hint="eastAsia"/>
        </w:rPr>
        <w:t>要常常把耶和華放在心裏首位，離棄這些引誘我</w:t>
      </w:r>
      <w:r w:rsidR="00B01AF7">
        <w:rPr>
          <w:rFonts w:hint="eastAsia"/>
        </w:rPr>
        <w:t>遠離神的外邦女子。</w:t>
      </w:r>
    </w:p>
    <w:p w14:paraId="1838C616" w14:textId="6D8C110D" w:rsidR="005960E2" w:rsidRPr="00F216FA" w:rsidRDefault="005960E2" w:rsidP="00527A5B">
      <w:pPr>
        <w:rPr>
          <w:rFonts w:asciiTheme="minorHAnsi" w:hAnsiTheme="minorHAnsi"/>
        </w:rPr>
      </w:pPr>
      <w:r>
        <w:rPr>
          <w:rFonts w:hint="eastAsia"/>
        </w:rPr>
        <w:t>通過以斯拉為百姓的罪惡，</w:t>
      </w:r>
      <w:r>
        <w:rPr>
          <w:lang w:eastAsia="x-none"/>
        </w:rPr>
        <w:t>禱告，認罪，哭泣</w:t>
      </w:r>
      <w:r w:rsidR="005947AE">
        <w:rPr>
          <w:rFonts w:hint="eastAsia"/>
        </w:rPr>
        <w:t>，使我想到自己失去謙卑，敬畏主，遠離罪惡的心思。</w:t>
      </w:r>
      <w:r w:rsidR="008A7637">
        <w:rPr>
          <w:rFonts w:hint="eastAsia"/>
        </w:rPr>
        <w:t>在剛剛蒙神的恩典重生時，自己再次犯上眼目情慾，看色情網頁的時候，內心就像</w:t>
      </w:r>
      <w:r w:rsidR="00AF3063">
        <w:rPr>
          <w:rFonts w:hint="eastAsia"/>
        </w:rPr>
        <w:t>以斯拉向神禱告，</w:t>
      </w:r>
      <w:r w:rsidR="00F216FA">
        <w:rPr>
          <w:rFonts w:asciiTheme="minorHAnsi" w:hAnsiTheme="minorHAnsi" w:hint="eastAsia"/>
        </w:rPr>
        <w:t>無地自容，「</w:t>
      </w:r>
      <w:r w:rsidR="00F216FA">
        <w:rPr>
          <w:lang w:eastAsia="x-none"/>
        </w:rPr>
        <w:t>我還有什麼話可說呢？</w:t>
      </w:r>
      <w:r w:rsidR="00F216FA">
        <w:rPr>
          <w:rFonts w:hint="eastAsia"/>
        </w:rPr>
        <w:t>」</w:t>
      </w:r>
      <w:r w:rsidR="00215C78">
        <w:rPr>
          <w:rFonts w:hint="eastAsia"/>
        </w:rPr>
        <w:t>在</w:t>
      </w:r>
      <w:r w:rsidR="00AA2FE6">
        <w:rPr>
          <w:rFonts w:hint="eastAsia"/>
        </w:rPr>
        <w:t>每次失敗中，</w:t>
      </w:r>
      <w:r w:rsidR="00682C2F">
        <w:rPr>
          <w:rFonts w:hint="eastAsia"/>
        </w:rPr>
        <w:t>心中悔疚，</w:t>
      </w:r>
      <w:r w:rsidR="00AA2FE6">
        <w:rPr>
          <w:rFonts w:hint="eastAsia"/>
        </w:rPr>
        <w:t>坐下來</w:t>
      </w:r>
      <w:r w:rsidR="00215C78">
        <w:rPr>
          <w:rFonts w:hint="eastAsia"/>
        </w:rPr>
        <w:t>痛悔</w:t>
      </w:r>
      <w:r w:rsidR="00AA2FE6">
        <w:rPr>
          <w:rFonts w:hint="eastAsia"/>
        </w:rPr>
        <w:t>。</w:t>
      </w:r>
      <w:r w:rsidR="00682C2F">
        <w:rPr>
          <w:rFonts w:hint="eastAsia"/>
        </w:rPr>
        <w:t>但日子久了，失去</w:t>
      </w:r>
      <w:r w:rsidR="00AA2FE6">
        <w:rPr>
          <w:rFonts w:hint="eastAsia"/>
        </w:rPr>
        <w:t>先前對主敬畏</w:t>
      </w:r>
      <w:r w:rsidR="00E40BAD">
        <w:rPr>
          <w:rFonts w:hint="eastAsia"/>
        </w:rPr>
        <w:t>和深深悔疚</w:t>
      </w:r>
      <w:r w:rsidR="00AA2FE6">
        <w:rPr>
          <w:rFonts w:hint="eastAsia"/>
        </w:rPr>
        <w:t>的態度，</w:t>
      </w:r>
      <w:r w:rsidR="00707F4F">
        <w:rPr>
          <w:rFonts w:hint="eastAsia"/>
        </w:rPr>
        <w:t>反而有</w:t>
      </w:r>
      <w:r w:rsidR="00E40BAD">
        <w:rPr>
          <w:rFonts w:hint="eastAsia"/>
        </w:rPr>
        <w:t>不同的理由</w:t>
      </w:r>
      <w:r w:rsidR="00707F4F">
        <w:rPr>
          <w:rFonts w:hint="eastAsia"/>
        </w:rPr>
        <w:t>合理化</w:t>
      </w:r>
      <w:r w:rsidR="00E40BAD">
        <w:rPr>
          <w:rFonts w:hint="eastAsia"/>
        </w:rPr>
        <w:t>。</w:t>
      </w:r>
      <w:r w:rsidR="00800B33">
        <w:rPr>
          <w:rFonts w:hint="eastAsia"/>
        </w:rPr>
        <w:t>我也記念現在的亨通也是暫且神的施恩憐憫，</w:t>
      </w:r>
      <w:r w:rsidR="001441DB">
        <w:rPr>
          <w:rFonts w:hint="eastAsia"/>
        </w:rPr>
        <w:t>若非神的憐憫，我</w:t>
      </w:r>
      <w:r w:rsidR="001441DB">
        <w:rPr>
          <w:rFonts w:hint="eastAsia"/>
        </w:rPr>
        <w:lastRenderedPageBreak/>
        <w:t>也不能存活。特別通過疾病或實驗室的鼠患，叫我謙卑</w:t>
      </w:r>
      <w:r w:rsidR="0058296D">
        <w:rPr>
          <w:rFonts w:hint="eastAsia"/>
        </w:rPr>
        <w:t>，不要自以為努力能解決問題，而看見神的提示而遠離罪惡，內心歸向事奉神</w:t>
      </w:r>
      <w:r w:rsidR="00E505C3">
        <w:rPr>
          <w:rFonts w:hint="eastAsia"/>
        </w:rPr>
        <w:t>，叫校園中多一個靈魂能遇見神而得著救恩。</w:t>
      </w:r>
    </w:p>
    <w:p w14:paraId="0874B1EF" w14:textId="1D41C836" w:rsidR="00B01AF7" w:rsidRPr="00527A5B" w:rsidRDefault="00F01F83" w:rsidP="00527A5B">
      <w:r>
        <w:rPr>
          <w:rFonts w:hint="eastAsia"/>
        </w:rPr>
        <w:t>總括而言，因著以斯拉一個人</w:t>
      </w:r>
      <w:r w:rsidR="00A32F25">
        <w:rPr>
          <w:rFonts w:hint="eastAsia"/>
        </w:rPr>
        <w:t>在神面前</w:t>
      </w:r>
      <w:r w:rsidR="00A32F25">
        <w:rPr>
          <w:lang w:eastAsia="x-none"/>
        </w:rPr>
        <w:t>禱告，認罪，哭泣</w:t>
      </w:r>
      <w:r w:rsidR="00A32F25">
        <w:rPr>
          <w:rFonts w:hint="eastAsia"/>
        </w:rPr>
        <w:t>，屬靈復興的工作臨到以色列中間。百姓都樂意遵行神的命令，與</w:t>
      </w:r>
      <w:r w:rsidR="000F3953">
        <w:rPr>
          <w:rFonts w:hint="eastAsia"/>
        </w:rPr>
        <w:t>引誘他們離開神的外邦勢力，劃清界線，為要得蒙神的喜悅，使神的</w:t>
      </w:r>
      <w:r w:rsidR="0006543A">
        <w:rPr>
          <w:rFonts w:hint="eastAsia"/>
        </w:rPr>
        <w:t>憤怒離開他們。我們現在因神</w:t>
      </w:r>
      <w:r w:rsidR="0006543A" w:rsidRPr="00BC1052">
        <w:rPr>
          <w:rFonts w:hint="eastAsia"/>
        </w:rPr>
        <w:t>的憐憫，我們暫且得安舒和蒙恩</w:t>
      </w:r>
      <w:r w:rsidR="004441DA">
        <w:rPr>
          <w:rFonts w:hint="eastAsia"/>
        </w:rPr>
        <w:t>。</w:t>
      </w:r>
      <w:r w:rsidR="004441DA">
        <w:rPr>
          <w:rFonts w:hint="eastAsia"/>
        </w:rPr>
        <w:t>祈求神</w:t>
      </w:r>
      <w:r w:rsidR="004441DA">
        <w:rPr>
          <w:rFonts w:hint="eastAsia"/>
        </w:rPr>
        <w:t>助我們</w:t>
      </w:r>
      <w:r w:rsidR="00433310" w:rsidRPr="00BC1052">
        <w:rPr>
          <w:rFonts w:hint="eastAsia"/>
        </w:rPr>
        <w:t>不要容罪在我們身上</w:t>
      </w:r>
      <w:r w:rsidR="004441DA">
        <w:rPr>
          <w:rFonts w:hint="eastAsia"/>
        </w:rPr>
        <w:t>作王</w:t>
      </w:r>
      <w:r w:rsidR="00433310" w:rsidRPr="00BC1052">
        <w:rPr>
          <w:rFonts w:hint="eastAsia"/>
        </w:rPr>
        <w:t>，倒要將自己獻上給神使用，為了自己，家庭，校園和國家的罪孽禱告，認罪，哭泣，讓聖靈的恩雨再次臨到我們中間。</w:t>
      </w:r>
    </w:p>
    <w:sectPr w:rsidR="00B01AF7" w:rsidRPr="00527A5B" w:rsidSect="00984E34">
      <w:type w:val="continuous"/>
      <w:pgSz w:w="11907" w:h="16840" w:code="9"/>
      <w:pgMar w:top="567" w:right="851" w:bottom="567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8216" w14:textId="77777777" w:rsidR="006C329B" w:rsidRDefault="006C329B">
      <w:r>
        <w:separator/>
      </w:r>
    </w:p>
  </w:endnote>
  <w:endnote w:type="continuationSeparator" w:id="0">
    <w:p w14:paraId="37455F25" w14:textId="77777777" w:rsidR="006C329B" w:rsidRDefault="006C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386F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6766" w14:textId="77777777" w:rsidR="006C329B" w:rsidRDefault="006C329B">
      <w:r>
        <w:separator/>
      </w:r>
    </w:p>
  </w:footnote>
  <w:footnote w:type="continuationSeparator" w:id="0">
    <w:p w14:paraId="7F493357" w14:textId="77777777" w:rsidR="006C329B" w:rsidRDefault="006C3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C4"/>
    <w:rsid w:val="00001B91"/>
    <w:rsid w:val="000026C5"/>
    <w:rsid w:val="00002CC6"/>
    <w:rsid w:val="00005203"/>
    <w:rsid w:val="00017528"/>
    <w:rsid w:val="0002534F"/>
    <w:rsid w:val="00026036"/>
    <w:rsid w:val="00034F02"/>
    <w:rsid w:val="000444CC"/>
    <w:rsid w:val="00046638"/>
    <w:rsid w:val="00054617"/>
    <w:rsid w:val="00056302"/>
    <w:rsid w:val="000601D5"/>
    <w:rsid w:val="00065214"/>
    <w:rsid w:val="0006543A"/>
    <w:rsid w:val="0007001E"/>
    <w:rsid w:val="0007193C"/>
    <w:rsid w:val="00077949"/>
    <w:rsid w:val="00077C5D"/>
    <w:rsid w:val="00081906"/>
    <w:rsid w:val="0008618F"/>
    <w:rsid w:val="00087A1A"/>
    <w:rsid w:val="00090456"/>
    <w:rsid w:val="00096DCE"/>
    <w:rsid w:val="000A5173"/>
    <w:rsid w:val="000A773C"/>
    <w:rsid w:val="000B0FD2"/>
    <w:rsid w:val="000B5718"/>
    <w:rsid w:val="000B7611"/>
    <w:rsid w:val="000D24BC"/>
    <w:rsid w:val="000D4681"/>
    <w:rsid w:val="000E3265"/>
    <w:rsid w:val="000E3952"/>
    <w:rsid w:val="000F3262"/>
    <w:rsid w:val="000F3953"/>
    <w:rsid w:val="0010674F"/>
    <w:rsid w:val="00123937"/>
    <w:rsid w:val="00126FFB"/>
    <w:rsid w:val="00127FA7"/>
    <w:rsid w:val="00134C20"/>
    <w:rsid w:val="001350FB"/>
    <w:rsid w:val="0014041B"/>
    <w:rsid w:val="001441DB"/>
    <w:rsid w:val="001479E9"/>
    <w:rsid w:val="0016066F"/>
    <w:rsid w:val="001635AD"/>
    <w:rsid w:val="00170F5E"/>
    <w:rsid w:val="0017614C"/>
    <w:rsid w:val="00181F49"/>
    <w:rsid w:val="00183E85"/>
    <w:rsid w:val="001A2AD0"/>
    <w:rsid w:val="001B0EAC"/>
    <w:rsid w:val="001B1CC8"/>
    <w:rsid w:val="001B623F"/>
    <w:rsid w:val="001D35B6"/>
    <w:rsid w:val="001D65CC"/>
    <w:rsid w:val="001D6F8E"/>
    <w:rsid w:val="001E091B"/>
    <w:rsid w:val="001E289A"/>
    <w:rsid w:val="001E2976"/>
    <w:rsid w:val="001F48BD"/>
    <w:rsid w:val="00204F5E"/>
    <w:rsid w:val="0021070E"/>
    <w:rsid w:val="002122B2"/>
    <w:rsid w:val="00215C78"/>
    <w:rsid w:val="00242886"/>
    <w:rsid w:val="00250EC7"/>
    <w:rsid w:val="00253C1B"/>
    <w:rsid w:val="00256809"/>
    <w:rsid w:val="00283DAA"/>
    <w:rsid w:val="00284C16"/>
    <w:rsid w:val="002916ED"/>
    <w:rsid w:val="002C7D54"/>
    <w:rsid w:val="002D4CD6"/>
    <w:rsid w:val="002D5D4D"/>
    <w:rsid w:val="003026E3"/>
    <w:rsid w:val="003053BD"/>
    <w:rsid w:val="0031359C"/>
    <w:rsid w:val="00316D08"/>
    <w:rsid w:val="00317034"/>
    <w:rsid w:val="00320B36"/>
    <w:rsid w:val="00325458"/>
    <w:rsid w:val="003275D1"/>
    <w:rsid w:val="003312DF"/>
    <w:rsid w:val="0034174E"/>
    <w:rsid w:val="00354E01"/>
    <w:rsid w:val="0036324F"/>
    <w:rsid w:val="00363429"/>
    <w:rsid w:val="0037496E"/>
    <w:rsid w:val="00377DED"/>
    <w:rsid w:val="00383C26"/>
    <w:rsid w:val="0039328F"/>
    <w:rsid w:val="00394F2C"/>
    <w:rsid w:val="003A380A"/>
    <w:rsid w:val="003B3A48"/>
    <w:rsid w:val="003B50AC"/>
    <w:rsid w:val="003B66DE"/>
    <w:rsid w:val="003C6B13"/>
    <w:rsid w:val="003D00E3"/>
    <w:rsid w:val="003D6439"/>
    <w:rsid w:val="003F2847"/>
    <w:rsid w:val="003F37F1"/>
    <w:rsid w:val="003F44D8"/>
    <w:rsid w:val="003F47FC"/>
    <w:rsid w:val="003F490E"/>
    <w:rsid w:val="00401D21"/>
    <w:rsid w:val="00410F95"/>
    <w:rsid w:val="0041567D"/>
    <w:rsid w:val="00421CB9"/>
    <w:rsid w:val="00433310"/>
    <w:rsid w:val="00435B4E"/>
    <w:rsid w:val="00441F02"/>
    <w:rsid w:val="004441DA"/>
    <w:rsid w:val="00466078"/>
    <w:rsid w:val="00472058"/>
    <w:rsid w:val="00487554"/>
    <w:rsid w:val="004B3FE0"/>
    <w:rsid w:val="004E0959"/>
    <w:rsid w:val="00513161"/>
    <w:rsid w:val="00520334"/>
    <w:rsid w:val="00527A5B"/>
    <w:rsid w:val="00537812"/>
    <w:rsid w:val="00545949"/>
    <w:rsid w:val="00554471"/>
    <w:rsid w:val="00557AD7"/>
    <w:rsid w:val="00564CBD"/>
    <w:rsid w:val="0057256F"/>
    <w:rsid w:val="005763BC"/>
    <w:rsid w:val="0058296D"/>
    <w:rsid w:val="005947AE"/>
    <w:rsid w:val="005960E2"/>
    <w:rsid w:val="005A1E1E"/>
    <w:rsid w:val="005A3064"/>
    <w:rsid w:val="005C1FFC"/>
    <w:rsid w:val="005C2915"/>
    <w:rsid w:val="005C7F54"/>
    <w:rsid w:val="005E1F25"/>
    <w:rsid w:val="005E2FE1"/>
    <w:rsid w:val="005E4F2E"/>
    <w:rsid w:val="00605A58"/>
    <w:rsid w:val="006064DB"/>
    <w:rsid w:val="006179DB"/>
    <w:rsid w:val="00646799"/>
    <w:rsid w:val="00657DA1"/>
    <w:rsid w:val="0066662C"/>
    <w:rsid w:val="00682C2F"/>
    <w:rsid w:val="00684969"/>
    <w:rsid w:val="00696143"/>
    <w:rsid w:val="006A0073"/>
    <w:rsid w:val="006A652F"/>
    <w:rsid w:val="006B1902"/>
    <w:rsid w:val="006C329B"/>
    <w:rsid w:val="006D2B27"/>
    <w:rsid w:val="006F2499"/>
    <w:rsid w:val="00707F4F"/>
    <w:rsid w:val="00710039"/>
    <w:rsid w:val="007238AB"/>
    <w:rsid w:val="0075011C"/>
    <w:rsid w:val="00752DA5"/>
    <w:rsid w:val="00760ACC"/>
    <w:rsid w:val="00775B4B"/>
    <w:rsid w:val="00780557"/>
    <w:rsid w:val="00785308"/>
    <w:rsid w:val="00796DFB"/>
    <w:rsid w:val="007B0CAF"/>
    <w:rsid w:val="007D2859"/>
    <w:rsid w:val="007F0A14"/>
    <w:rsid w:val="00800B33"/>
    <w:rsid w:val="00804E90"/>
    <w:rsid w:val="008058C2"/>
    <w:rsid w:val="00807652"/>
    <w:rsid w:val="00810CD5"/>
    <w:rsid w:val="008112D2"/>
    <w:rsid w:val="00817C05"/>
    <w:rsid w:val="008201A4"/>
    <w:rsid w:val="008229B9"/>
    <w:rsid w:val="0087494C"/>
    <w:rsid w:val="00881BB6"/>
    <w:rsid w:val="008937AD"/>
    <w:rsid w:val="00895C1B"/>
    <w:rsid w:val="008A3723"/>
    <w:rsid w:val="008A5197"/>
    <w:rsid w:val="008A622C"/>
    <w:rsid w:val="008A7637"/>
    <w:rsid w:val="008C6E5A"/>
    <w:rsid w:val="008C7839"/>
    <w:rsid w:val="009016FE"/>
    <w:rsid w:val="0092069F"/>
    <w:rsid w:val="00941CD5"/>
    <w:rsid w:val="009525FB"/>
    <w:rsid w:val="0095306B"/>
    <w:rsid w:val="00957BB7"/>
    <w:rsid w:val="00964192"/>
    <w:rsid w:val="00974C75"/>
    <w:rsid w:val="00984E34"/>
    <w:rsid w:val="009912F8"/>
    <w:rsid w:val="009A7DD9"/>
    <w:rsid w:val="009B3C99"/>
    <w:rsid w:val="009B471D"/>
    <w:rsid w:val="009B54B7"/>
    <w:rsid w:val="009B54C5"/>
    <w:rsid w:val="009B6F06"/>
    <w:rsid w:val="009B7FBC"/>
    <w:rsid w:val="009C2B8F"/>
    <w:rsid w:val="009C578F"/>
    <w:rsid w:val="009C706C"/>
    <w:rsid w:val="009C7525"/>
    <w:rsid w:val="009D04A1"/>
    <w:rsid w:val="009D6CE3"/>
    <w:rsid w:val="009D7A6E"/>
    <w:rsid w:val="009F0172"/>
    <w:rsid w:val="009F27ED"/>
    <w:rsid w:val="00A04436"/>
    <w:rsid w:val="00A32369"/>
    <w:rsid w:val="00A32F25"/>
    <w:rsid w:val="00A37B85"/>
    <w:rsid w:val="00A47FA0"/>
    <w:rsid w:val="00A6033E"/>
    <w:rsid w:val="00A725BE"/>
    <w:rsid w:val="00A72F85"/>
    <w:rsid w:val="00A75532"/>
    <w:rsid w:val="00A82CF6"/>
    <w:rsid w:val="00A85174"/>
    <w:rsid w:val="00AA0A7E"/>
    <w:rsid w:val="00AA12D0"/>
    <w:rsid w:val="00AA2FE6"/>
    <w:rsid w:val="00AB5921"/>
    <w:rsid w:val="00AC6F43"/>
    <w:rsid w:val="00AD2804"/>
    <w:rsid w:val="00AE73D3"/>
    <w:rsid w:val="00AF3063"/>
    <w:rsid w:val="00B01AF7"/>
    <w:rsid w:val="00B02C64"/>
    <w:rsid w:val="00B039A4"/>
    <w:rsid w:val="00B04E1D"/>
    <w:rsid w:val="00B10B9E"/>
    <w:rsid w:val="00B12C6A"/>
    <w:rsid w:val="00B276D4"/>
    <w:rsid w:val="00B31916"/>
    <w:rsid w:val="00B33B31"/>
    <w:rsid w:val="00B46825"/>
    <w:rsid w:val="00B52D22"/>
    <w:rsid w:val="00B60859"/>
    <w:rsid w:val="00B679F5"/>
    <w:rsid w:val="00B72404"/>
    <w:rsid w:val="00B73374"/>
    <w:rsid w:val="00B73882"/>
    <w:rsid w:val="00B83B58"/>
    <w:rsid w:val="00B84D1B"/>
    <w:rsid w:val="00B9121B"/>
    <w:rsid w:val="00B91427"/>
    <w:rsid w:val="00B92548"/>
    <w:rsid w:val="00BA5718"/>
    <w:rsid w:val="00BC1052"/>
    <w:rsid w:val="00BC67F3"/>
    <w:rsid w:val="00BD3193"/>
    <w:rsid w:val="00BD43D3"/>
    <w:rsid w:val="00BD6F8D"/>
    <w:rsid w:val="00BE268E"/>
    <w:rsid w:val="00C175F5"/>
    <w:rsid w:val="00C23C08"/>
    <w:rsid w:val="00C37BF8"/>
    <w:rsid w:val="00C57BE6"/>
    <w:rsid w:val="00C82D09"/>
    <w:rsid w:val="00CA0EAA"/>
    <w:rsid w:val="00CB08B7"/>
    <w:rsid w:val="00CB6022"/>
    <w:rsid w:val="00CB6976"/>
    <w:rsid w:val="00CC1C0E"/>
    <w:rsid w:val="00CD0B87"/>
    <w:rsid w:val="00CD7B11"/>
    <w:rsid w:val="00CF3322"/>
    <w:rsid w:val="00CF699F"/>
    <w:rsid w:val="00D07DA8"/>
    <w:rsid w:val="00D162C6"/>
    <w:rsid w:val="00D20ABE"/>
    <w:rsid w:val="00D36360"/>
    <w:rsid w:val="00D41BAF"/>
    <w:rsid w:val="00D4635D"/>
    <w:rsid w:val="00D53A22"/>
    <w:rsid w:val="00D612EE"/>
    <w:rsid w:val="00D63B30"/>
    <w:rsid w:val="00D6577B"/>
    <w:rsid w:val="00D878C2"/>
    <w:rsid w:val="00D92325"/>
    <w:rsid w:val="00DA1367"/>
    <w:rsid w:val="00DA6453"/>
    <w:rsid w:val="00DC037B"/>
    <w:rsid w:val="00DC247C"/>
    <w:rsid w:val="00DE0A9E"/>
    <w:rsid w:val="00DE6B78"/>
    <w:rsid w:val="00DF294A"/>
    <w:rsid w:val="00DF50C1"/>
    <w:rsid w:val="00DF7C31"/>
    <w:rsid w:val="00E045C4"/>
    <w:rsid w:val="00E068A4"/>
    <w:rsid w:val="00E15472"/>
    <w:rsid w:val="00E40BAD"/>
    <w:rsid w:val="00E505C3"/>
    <w:rsid w:val="00E5723E"/>
    <w:rsid w:val="00E61CA0"/>
    <w:rsid w:val="00E62A3B"/>
    <w:rsid w:val="00E63CB9"/>
    <w:rsid w:val="00E70BBA"/>
    <w:rsid w:val="00E72EA2"/>
    <w:rsid w:val="00E83406"/>
    <w:rsid w:val="00E8420B"/>
    <w:rsid w:val="00EA3FD9"/>
    <w:rsid w:val="00EB6988"/>
    <w:rsid w:val="00ED0C64"/>
    <w:rsid w:val="00EE210B"/>
    <w:rsid w:val="00EE5319"/>
    <w:rsid w:val="00EF3AF8"/>
    <w:rsid w:val="00F01F83"/>
    <w:rsid w:val="00F04CE1"/>
    <w:rsid w:val="00F10D65"/>
    <w:rsid w:val="00F11303"/>
    <w:rsid w:val="00F14716"/>
    <w:rsid w:val="00F151C6"/>
    <w:rsid w:val="00F1573D"/>
    <w:rsid w:val="00F16294"/>
    <w:rsid w:val="00F169D9"/>
    <w:rsid w:val="00F216FA"/>
    <w:rsid w:val="00F25173"/>
    <w:rsid w:val="00F36CE2"/>
    <w:rsid w:val="00F63648"/>
    <w:rsid w:val="00F64BAB"/>
    <w:rsid w:val="00F80276"/>
    <w:rsid w:val="00F87BB7"/>
    <w:rsid w:val="00F96B04"/>
    <w:rsid w:val="00FB3C9A"/>
    <w:rsid w:val="00FB64FD"/>
    <w:rsid w:val="00FC570B"/>
    <w:rsid w:val="00FC5A3B"/>
    <w:rsid w:val="00FD27B7"/>
    <w:rsid w:val="00FD4DAF"/>
    <w:rsid w:val="00FF59CA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4CF3D"/>
  <w15:chartTrackingRefBased/>
  <w15:docId w15:val="{35B3910C-7929-4D81-8C3E-E72AFEBC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699F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CF699F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ED0C64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CFCFCF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aa6a6-a515-4977-8a56-604adcbe9f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41111808B744EB687C196737BADBF" ma:contentTypeVersion="16" ma:contentTypeDescription="Create a new document." ma:contentTypeScope="" ma:versionID="82448417a9038d7a56cbf07ab181da7e">
  <xsd:schema xmlns:xsd="http://www.w3.org/2001/XMLSchema" xmlns:xs="http://www.w3.org/2001/XMLSchema" xmlns:p="http://schemas.microsoft.com/office/2006/metadata/properties" xmlns:ns3="266aa6a6-a515-4977-8a56-604adcbe9f25" xmlns:ns4="fb0841d2-8cc8-481f-ab81-5ee0e50a230f" targetNamespace="http://schemas.microsoft.com/office/2006/metadata/properties" ma:root="true" ma:fieldsID="7bf0fa2f1e30839d63f2e8d56ee6a6ba" ns3:_="" ns4:_="">
    <xsd:import namespace="266aa6a6-a515-4977-8a56-604adcbe9f25"/>
    <xsd:import namespace="fb0841d2-8cc8-481f-ab81-5ee0e50a2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a6a6-a515-4977-8a56-604adcb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41d2-8cc8-481f-ab81-5ee0e50a23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6366A-A193-41CF-A0D5-E9F37F18B6CF}">
  <ds:schemaRefs>
    <ds:schemaRef ds:uri="http://schemas.microsoft.com/office/2006/metadata/properties"/>
    <ds:schemaRef ds:uri="http://schemas.microsoft.com/office/infopath/2007/PartnerControls"/>
    <ds:schemaRef ds:uri="266aa6a6-a515-4977-8a56-604adcbe9f25"/>
  </ds:schemaRefs>
</ds:datastoreItem>
</file>

<file path=customXml/itemProps2.xml><?xml version="1.0" encoding="utf-8"?>
<ds:datastoreItem xmlns:ds="http://schemas.openxmlformats.org/officeDocument/2006/customXml" ds:itemID="{CC50C0B7-59C6-4334-AA3B-C9432BCEB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a6a6-a515-4977-8a56-604adcbe9f25"/>
    <ds:schemaRef ds:uri="fb0841d2-8cc8-481f-ab81-5ee0e50a2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D276F-A8F7-4140-86CE-460A2A8E28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2024.dotx</Template>
  <TotalTime>404</TotalTime>
  <Pages>4</Pages>
  <Words>6038</Words>
  <Characters>242</Characters>
  <Application>Microsoft Office Word</Application>
  <DocSecurity>0</DocSecurity>
  <Lines>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306</cp:revision>
  <cp:lastPrinted>1899-12-31T16:00:00Z</cp:lastPrinted>
  <dcterms:created xsi:type="dcterms:W3CDTF">2024-02-15T06:46:00Z</dcterms:created>
  <dcterms:modified xsi:type="dcterms:W3CDTF">2024-02-18T09:09:00Z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0x010100BC941111808B744EB687C196737BADBF</vt:lpwstr>
  </property>
</Properties>
</file>